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438F9D1F" w:rsidR="005C6D45" w:rsidRPr="00895090" w:rsidRDefault="00A20156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listopad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>
        <w:rPr>
          <w:noProof/>
          <w:lang w:bidi="pl-PL"/>
        </w:rPr>
        <w:t>11</w:t>
      </w:r>
    </w:p>
    <w:p w14:paraId="57353609" w14:textId="3488755F" w:rsidR="00F94BD2" w:rsidRPr="00216BB2" w:rsidRDefault="00A20156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alternatywny, kontuzjowany, mosiężny, niebotyczny, niebywały</w:t>
      </w:r>
    </w:p>
    <w:p w14:paraId="6EA04F4D" w14:textId="2704BC32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08406BAB" w14:textId="77777777" w:rsidR="00A20156" w:rsidRDefault="00A20156" w:rsidP="00A2015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E53308E" w14:textId="64FE3B93" w:rsidR="00A20156" w:rsidRDefault="00A20156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Dlaczego „nie” w wyrazach </w:t>
      </w:r>
      <w:r w:rsidRPr="00A20156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niebotyczny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oraz </w:t>
      </w:r>
      <w:r w:rsidRPr="00A20156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niebywały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zapiszemy łącznie?</w:t>
      </w:r>
    </w:p>
    <w:p w14:paraId="212C53FF" w14:textId="77777777" w:rsidR="00A20156" w:rsidRP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2015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C9F1516" w14:textId="1D897C3D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2015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E6FE057" w14:textId="77777777" w:rsidR="00A20156" w:rsidRP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750FB17" w14:textId="0936B8EF" w:rsidR="00A20156" w:rsidRDefault="00A20156" w:rsidP="00A20156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 jakich rzeczowników pochodzą przymiotniki:</w:t>
      </w:r>
    </w:p>
    <w:p w14:paraId="0FB73B13" w14:textId="17D7C245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alternatywny - ………………………………………………………………………………………………………………………………………………</w:t>
      </w:r>
    </w:p>
    <w:p w14:paraId="03247BE5" w14:textId="714C6F6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kontuzjowany - …………………………………………………………………………………………………………………………………………….</w:t>
      </w:r>
    </w:p>
    <w:p w14:paraId="13615DBA" w14:textId="17B048C1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mosiężny - …………………………………………………………………………………………………………………………………………………….</w:t>
      </w:r>
    </w:p>
    <w:p w14:paraId="60E3C856" w14:textId="77777777" w:rsidR="00A20156" w:rsidRP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720B80A5" w:rsidR="000616FA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06107BF1" w:rsidR="00F21717" w:rsidRDefault="00A2015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alternatywny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zrobiony z mosiądzu</w:t>
      </w:r>
    </w:p>
    <w:p w14:paraId="65778179" w14:textId="01A38BC6" w:rsidR="00F21717" w:rsidRDefault="00A2015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kontuzjowany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inny, przeciwstawiający się temu, co tradycyjne i oficjalnie uznane</w:t>
      </w:r>
    </w:p>
    <w:p w14:paraId="0F491AAF" w14:textId="6EFA9192" w:rsidR="00F21717" w:rsidRDefault="00A2015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mosiężny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ktoś kto doznał kontuzji</w:t>
      </w:r>
    </w:p>
    <w:p w14:paraId="707A7D92" w14:textId="2D958369" w:rsidR="00F21717" w:rsidRDefault="00A2015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niebotyczny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niezwykły, niespotykany</w:t>
      </w:r>
    </w:p>
    <w:p w14:paraId="6E5CD386" w14:textId="2EAEBBCD" w:rsidR="00F21717" w:rsidRDefault="00A2015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niebywały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ogromny, kolosalny, bardzo wysoki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1441293A" w:rsidR="00F21717" w:rsidRDefault="00A20156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Dopisz po 5 rzeczowników do podanych przymiotników: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88241AB" w14:textId="4A794AA5" w:rsidR="00F21717" w:rsidRDefault="00A20156" w:rsidP="00F21717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alternatywny</w:t>
      </w:r>
    </w:p>
    <w:p w14:paraId="7C772E69" w14:textId="51490337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42126576" w14:textId="35CBC40B" w:rsidR="00F21717" w:rsidRDefault="00A20156" w:rsidP="00F21717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kontuzjowany</w:t>
      </w:r>
    </w:p>
    <w:p w14:paraId="73B7BE0F" w14:textId="77777777" w:rsidR="00F21717" w:rsidRP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21717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67B7D23D" w14:textId="60D47579" w:rsidR="00F21717" w:rsidRDefault="00A20156" w:rsidP="00F21717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mosiężny</w:t>
      </w:r>
    </w:p>
    <w:p w14:paraId="19CAE824" w14:textId="70B4CCF6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21717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48CE1760" w14:textId="2B1C2851" w:rsidR="00F21717" w:rsidRDefault="00A20156" w:rsidP="00C933D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niebotyczny</w:t>
      </w:r>
    </w:p>
    <w:p w14:paraId="0BAF30CE" w14:textId="1A7421A6" w:rsid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1CEFDFA6" w14:textId="5767C71B" w:rsidR="00C933D5" w:rsidRDefault="00A20156" w:rsidP="00C933D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niebywały</w:t>
      </w:r>
    </w:p>
    <w:p w14:paraId="0FB56C9C" w14:textId="714FC971" w:rsidR="00C933D5" w:rsidRP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933D5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578D214A" w14:textId="77777777" w:rsid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0A9099ED" w:rsidR="00C933D5" w:rsidRDefault="00A20156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Ułóż relację z wydarzenia sportowego zawierającą wszystkie „Słówka Sówki” i składającą się z minimum czterech zdań.</w:t>
      </w:r>
    </w:p>
    <w:p w14:paraId="33F66349" w14:textId="3E0C5A86" w:rsidR="00C933D5" w:rsidRP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DCE614A" w14:textId="77777777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BF5AA75" w14:textId="72421FE4" w:rsidR="00F21717" w:rsidRPr="00F21717" w:rsidRDefault="00C933D5" w:rsidP="00F21717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F5FA90D" w14:textId="46E5DA32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7AF08AE6" w14:textId="61C4763E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8F923A2" w14:textId="18D8CD81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583FF886" w:rsidR="00F21717" w:rsidRDefault="00A20156" w:rsidP="00A20156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Odmień przez przypadki w liczbie pojedynczej i mnogiej rzeczownik </w:t>
      </w:r>
      <w:r w:rsidRPr="00A20156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mosiądz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292E0F83" w14:textId="460A3F6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6405778" w14:textId="77777777" w:rsidR="00A20156" w:rsidRPr="00C933D5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5D68699D" w14:textId="7777777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9A88FC5" w14:textId="77777777" w:rsidR="00A20156" w:rsidRPr="00F21717" w:rsidRDefault="00A20156" w:rsidP="00A20156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2A022FA" w14:textId="77777777" w:rsidR="00A20156" w:rsidRPr="00C933D5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746AA350" w14:textId="7777777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A0833BE" w14:textId="77777777" w:rsidR="00A20156" w:rsidRPr="00F21717" w:rsidRDefault="00A20156" w:rsidP="00A20156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7B5C747" w14:textId="77777777" w:rsidR="00A20156" w:rsidRPr="00C933D5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3AAE508" w14:textId="7777777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E212F83" w14:textId="77777777" w:rsidR="00A20156" w:rsidRPr="00F21717" w:rsidRDefault="00A20156" w:rsidP="00A20156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A2872A2" w14:textId="77777777" w:rsidR="00A20156" w:rsidRPr="00C933D5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CC2739C" w14:textId="77777777" w:rsid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7ADA21CD" w14:textId="77777777" w:rsidR="00A20156" w:rsidRPr="00F21717" w:rsidRDefault="00A20156" w:rsidP="00A20156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122F28E3" w14:textId="77777777" w:rsidR="00A20156" w:rsidRPr="00A20156" w:rsidRDefault="00A20156" w:rsidP="00A2015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A20156" w:rsidRPr="00A20156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EAAE" w14:textId="77777777" w:rsidR="005B08FD" w:rsidRDefault="005B08FD">
      <w:pPr>
        <w:spacing w:line="240" w:lineRule="auto"/>
      </w:pPr>
      <w:r>
        <w:separator/>
      </w:r>
    </w:p>
  </w:endnote>
  <w:endnote w:type="continuationSeparator" w:id="0">
    <w:p w14:paraId="1800C5F4" w14:textId="77777777" w:rsidR="005B08FD" w:rsidRDefault="005B08FD">
      <w:pPr>
        <w:spacing w:line="240" w:lineRule="auto"/>
      </w:pPr>
      <w:r>
        <w:continuationSeparator/>
      </w:r>
    </w:p>
  </w:endnote>
  <w:endnote w:type="continuationNotice" w:id="1">
    <w:p w14:paraId="34E645DC" w14:textId="77777777" w:rsidR="005B08FD" w:rsidRDefault="005B08F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C933D5" w:rsidRPr="00C70628" w:rsidRDefault="00C933D5">
    <w:pPr>
      <w:pStyle w:val="Stopka"/>
      <w:jc w:val="right"/>
      <w:rPr>
        <w:noProof/>
      </w:rPr>
    </w:pPr>
  </w:p>
  <w:p w14:paraId="73AC3062" w14:textId="77777777" w:rsidR="00C933D5" w:rsidRPr="00C70628" w:rsidRDefault="00C933D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2934" w14:textId="77777777" w:rsidR="005B08FD" w:rsidRDefault="005B08FD">
      <w:pPr>
        <w:spacing w:line="240" w:lineRule="auto"/>
      </w:pPr>
      <w:r>
        <w:separator/>
      </w:r>
    </w:p>
  </w:footnote>
  <w:footnote w:type="continuationSeparator" w:id="0">
    <w:p w14:paraId="6555A3CA" w14:textId="77777777" w:rsidR="005B08FD" w:rsidRDefault="005B08FD">
      <w:pPr>
        <w:spacing w:line="240" w:lineRule="auto"/>
      </w:pPr>
      <w:r>
        <w:continuationSeparator/>
      </w:r>
    </w:p>
  </w:footnote>
  <w:footnote w:type="continuationNotice" w:id="1">
    <w:p w14:paraId="4A06F6AF" w14:textId="77777777" w:rsidR="005B08FD" w:rsidRDefault="005B08F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0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4"/>
  </w:num>
  <w:num w:numId="37">
    <w:abstractNumId w:val="18"/>
  </w:num>
  <w:num w:numId="38">
    <w:abstractNumId w:val="26"/>
  </w:num>
  <w:num w:numId="39">
    <w:abstractNumId w:val="12"/>
  </w:num>
  <w:num w:numId="40">
    <w:abstractNumId w:val="21"/>
  </w:num>
  <w:num w:numId="41">
    <w:abstractNumId w:val="14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93E79"/>
    <w:rsid w:val="000E3272"/>
    <w:rsid w:val="000F00E7"/>
    <w:rsid w:val="00122172"/>
    <w:rsid w:val="0016766E"/>
    <w:rsid w:val="00170063"/>
    <w:rsid w:val="00175643"/>
    <w:rsid w:val="00187FC9"/>
    <w:rsid w:val="001B2338"/>
    <w:rsid w:val="001C73A8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B08FD"/>
    <w:rsid w:val="005C0352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20156"/>
    <w:rsid w:val="00A65E8A"/>
    <w:rsid w:val="00A87896"/>
    <w:rsid w:val="00AC1EE7"/>
    <w:rsid w:val="00AD69F2"/>
    <w:rsid w:val="00B62F77"/>
    <w:rsid w:val="00B650C6"/>
    <w:rsid w:val="00BA63C2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7B79"/>
    <w:rsid w:val="00F866A8"/>
    <w:rsid w:val="00F94BD2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2020-11-11T03:13:00Z</dcterms:created>
  <dcterms:modified xsi:type="dcterms:W3CDTF">2020-11-11T03:13:00Z</dcterms:modified>
</cp:coreProperties>
</file>