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bookmarkStart w:id="0" w:name="_Hlk54645216"/>
      <w:bookmarkEnd w:id="0"/>
      <w:r>
        <w:rPr>
          <w:noProof/>
          <w:sz w:val="72"/>
          <w:szCs w:val="72"/>
          <w:lang w:bidi="pl-PL"/>
        </w:rPr>
        <w:t>Słówka Sówki</w:t>
      </w:r>
    </w:p>
    <w:p w14:paraId="770F169C" w14:textId="2E20A32B" w:rsidR="005C6D45" w:rsidRPr="00895090" w:rsidRDefault="00A23681" w:rsidP="00216BB2">
      <w:pPr>
        <w:pStyle w:val="Podtytu"/>
        <w:jc w:val="center"/>
        <w:rPr>
          <w:noProof/>
        </w:rPr>
      </w:pPr>
      <w:bookmarkStart w:id="1" w:name="_Hlk487785372"/>
      <w:bookmarkEnd w:id="1"/>
      <w:r>
        <w:rPr>
          <w:noProof/>
          <w:lang w:bidi="pl-PL"/>
        </w:rPr>
        <w:t>styczeń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 w:rsidR="00DE297F">
        <w:rPr>
          <w:noProof/>
          <w:lang w:bidi="pl-PL"/>
        </w:rPr>
        <w:t>5</w:t>
      </w:r>
    </w:p>
    <w:p w14:paraId="57353609" w14:textId="172F7A3D" w:rsidR="00F94BD2" w:rsidRPr="00216BB2" w:rsidRDefault="00DE297F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absencja, antał, balast, destrukcja, dogmat</w:t>
      </w:r>
    </w:p>
    <w:p w14:paraId="36780B4E" w14:textId="2ECC865B" w:rsidR="006F2EEB" w:rsidRPr="00D6374E" w:rsidRDefault="00216BB2" w:rsidP="00D6374E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3A53481E" w:rsidR="00F21717" w:rsidRDefault="000837C2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</w:t>
      </w:r>
      <w:r w:rsidR="00D6374E">
        <w:rPr>
          <w:rFonts w:asciiTheme="minorHAnsi" w:hAnsiTheme="minorHAnsi" w:cstheme="minorHAnsi"/>
          <w:color w:val="000000" w:themeColor="text1"/>
          <w:shd w:val="clear" w:color="auto" w:fill="FFFFFF"/>
        </w:rPr>
        <w:t>bsencja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DE1A27">
        <w:rPr>
          <w:rFonts w:asciiTheme="minorHAnsi" w:hAnsiTheme="minorHAnsi" w:cstheme="minorHAnsi"/>
          <w:color w:val="000000" w:themeColor="text1"/>
          <w:shd w:val="clear" w:color="auto" w:fill="FFFFFF"/>
        </w:rPr>
        <w:t>jednostka objętości płynów, beczka</w:t>
      </w:r>
    </w:p>
    <w:p w14:paraId="65778179" w14:textId="1D7D74AD" w:rsidR="00F21717" w:rsidRDefault="00D6374E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antał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DE1A27">
        <w:rPr>
          <w:rFonts w:asciiTheme="minorHAnsi" w:hAnsiTheme="minorHAnsi" w:cstheme="minorHAnsi"/>
          <w:color w:val="000000" w:themeColor="text1"/>
          <w:shd w:val="clear" w:color="auto" w:fill="FFFFFF"/>
        </w:rPr>
        <w:t>nieobecność</w:t>
      </w:r>
    </w:p>
    <w:p w14:paraId="0F491AAF" w14:textId="44239236" w:rsidR="00F21717" w:rsidRDefault="00D6374E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balast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DE1A27">
        <w:rPr>
          <w:rFonts w:asciiTheme="minorHAnsi" w:hAnsiTheme="minorHAnsi" w:cstheme="minorHAnsi"/>
          <w:color w:val="000000" w:themeColor="text1"/>
          <w:shd w:val="clear" w:color="auto" w:fill="FFFFFF"/>
        </w:rPr>
        <w:t>całkowite zniszczenie, rozkład czegoś</w:t>
      </w:r>
    </w:p>
    <w:p w14:paraId="707A7D92" w14:textId="4CA0E058" w:rsidR="00F21717" w:rsidRDefault="00D6374E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destrukcja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DE1A27">
        <w:rPr>
          <w:rFonts w:asciiTheme="minorHAnsi" w:hAnsiTheme="minorHAnsi" w:cstheme="minorHAnsi"/>
          <w:color w:val="000000" w:themeColor="text1"/>
          <w:shd w:val="clear" w:color="auto" w:fill="FFFFFF"/>
        </w:rPr>
        <w:t>ładunek o znacznym ciężarze</w:t>
      </w:r>
    </w:p>
    <w:p w14:paraId="6E5CD386" w14:textId="71058E77" w:rsidR="00F21717" w:rsidRDefault="00D6374E" w:rsidP="00507570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dogmat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507570">
        <w:rPr>
          <w:rFonts w:asciiTheme="minorHAnsi" w:hAnsiTheme="minorHAnsi" w:cstheme="minorHAnsi"/>
          <w:color w:val="000000" w:themeColor="text1"/>
          <w:shd w:val="clear" w:color="auto" w:fill="FFFFFF"/>
        </w:rPr>
        <w:t>twierdzenie przyjmowane za pewne i prawdziwe jedynie na mocy osoby, która je wygłasza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4BB8CDBA" w:rsidR="00F21717" w:rsidRDefault="00DE1A27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Dlaczego absencja w szkole utrudnia zdobywanie dobrych ocen? Podaj 5 argumentów.</w:t>
      </w:r>
    </w:p>
    <w:p w14:paraId="0BB9424C" w14:textId="77777777" w:rsidR="00DE1A27" w:rsidRPr="000837C2" w:rsidRDefault="00DE1A27" w:rsidP="00DE1A27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5F50A2BF" w14:textId="1F4371F2" w:rsidR="00DE1A27" w:rsidRPr="00DE1A27" w:rsidRDefault="00DE1A27" w:rsidP="00DE1A27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E1A27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3805D58" w14:textId="77777777" w:rsidR="00DE1A27" w:rsidRDefault="00DE1A27" w:rsidP="00DE1A27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E89B848" w14:textId="77777777" w:rsidR="00DE1A27" w:rsidRPr="007703A6" w:rsidRDefault="00DE1A27" w:rsidP="00DE1A27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46F8EA7" w14:textId="77777777" w:rsidR="00DE1A27" w:rsidRPr="007703A6" w:rsidRDefault="00DE1A27" w:rsidP="00DE1A27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6C0771C" w14:textId="77777777" w:rsidR="00DE1A27" w:rsidRDefault="00DE1A27" w:rsidP="00DE1A27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78D214A" w14:textId="77777777" w:rsid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05D01C28" w:rsidR="00C933D5" w:rsidRDefault="00507570" w:rsidP="0050757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Jakie Twoje działania mogą przyczyniać się do destrukcji środowiska?</w:t>
      </w:r>
    </w:p>
    <w:p w14:paraId="1BD4D5EB" w14:textId="5A4745C2" w:rsidR="00507570" w:rsidRDefault="00507570" w:rsidP="0050757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FBD2185" w14:textId="503DD495" w:rsidR="00507570" w:rsidRPr="00507570" w:rsidRDefault="00507570" w:rsidP="0050757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0757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5BBA863" w14:textId="069E9ED4" w:rsidR="00507570" w:rsidRPr="00507570" w:rsidRDefault="00507570" w:rsidP="0050757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0757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B3792DE" w14:textId="48EF9D0D" w:rsidR="00507570" w:rsidRPr="00507570" w:rsidRDefault="00507570" w:rsidP="0050757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07570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E0A0B43" w14:textId="77777777" w:rsidR="00507570" w:rsidRPr="007703A6" w:rsidRDefault="00507570" w:rsidP="0050757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5F0786" w14:textId="77777777" w:rsidR="00507570" w:rsidRDefault="00507570" w:rsidP="00507570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B4C0DDF" w14:textId="77777777" w:rsidR="00507570" w:rsidRPr="00507570" w:rsidRDefault="00507570" w:rsidP="00507570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EE6B0E6" w14:textId="51F52413" w:rsidR="001D6A80" w:rsidRPr="00507570" w:rsidRDefault="00507570" w:rsidP="0050757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 Twój plecak to dla Ciebie balast? Czy są w nim tylko niezbędne przedmioty? Ile waży? Opisz swój plecak w kilka zdaniach.</w:t>
      </w:r>
    </w:p>
    <w:p w14:paraId="35B4C99F" w14:textId="76A95E0B" w:rsid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9BD96" w14:textId="713B0B6A" w:rsidR="00507570" w:rsidRDefault="00507570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40DDCBE" w14:textId="250972DC" w:rsidR="00507570" w:rsidRDefault="004E7B79" w:rsidP="0050757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Opisz poniższą beczkę używając wszystkich dzisiejszych „Słówek Sówki”.</w:t>
      </w:r>
    </w:p>
    <w:p w14:paraId="750C205D" w14:textId="1B433898" w:rsidR="004E7B79" w:rsidRDefault="004E7B79" w:rsidP="004E7B79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60326" wp14:editId="7E3F4DC5">
            <wp:simplePos x="0" y="0"/>
            <wp:positionH relativeFrom="column">
              <wp:posOffset>-63303</wp:posOffset>
            </wp:positionH>
            <wp:positionV relativeFrom="paragraph">
              <wp:posOffset>42545</wp:posOffset>
            </wp:positionV>
            <wp:extent cx="1489710" cy="1975485"/>
            <wp:effectExtent l="0" t="0" r="0" b="5715"/>
            <wp:wrapNone/>
            <wp:docPr id="4" name="Obraz 4" descr="Meble 5 | Kolorowanki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e 5 | Kolorowanki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C9915" w14:textId="77777777" w:rsidR="004E7B79" w:rsidRDefault="004E7B79" w:rsidP="004E7B79">
      <w:pPr>
        <w:tabs>
          <w:tab w:val="left" w:pos="1341"/>
        </w:tabs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BA604" w14:textId="77777777" w:rsidR="004E7B79" w:rsidRDefault="004E7B79" w:rsidP="004E7B79">
      <w:pPr>
        <w:tabs>
          <w:tab w:val="left" w:pos="1341"/>
        </w:tabs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9A53C76" w14:textId="79682042" w:rsidR="004E7B79" w:rsidRPr="004E7B79" w:rsidRDefault="004E7B79" w:rsidP="004E7B79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Stwórz krzyżówkę, która będzie zawierała wszystkie dzisiejsz</w:t>
      </w:r>
      <w:r w:rsidR="009371B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„Słów</w:t>
      </w:r>
      <w:r w:rsidR="009371B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ka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Sówki”.</w:t>
      </w:r>
    </w:p>
    <w:p w14:paraId="2591BA33" w14:textId="15A0F41D" w:rsidR="004E7B79" w:rsidRPr="004E7B79" w:rsidRDefault="004E7B79" w:rsidP="004E7B79">
      <w:pPr>
        <w:tabs>
          <w:tab w:val="left" w:pos="1341"/>
        </w:tabs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B7CD" wp14:editId="41367C26">
                <wp:simplePos x="0" y="0"/>
                <wp:positionH relativeFrom="column">
                  <wp:posOffset>31115</wp:posOffset>
                </wp:positionH>
                <wp:positionV relativeFrom="paragraph">
                  <wp:posOffset>111125</wp:posOffset>
                </wp:positionV>
                <wp:extent cx="6431915" cy="5233670"/>
                <wp:effectExtent l="0" t="0" r="26035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523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92138" id="Prostokąt 7" o:spid="_x0000_s1026" style="position:absolute;margin-left:2.45pt;margin-top:8.75pt;width:506.45pt;height:41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br w:type="textWrapping" w:clear="all"/>
      </w:r>
    </w:p>
    <w:p w14:paraId="512FE2B7" w14:textId="56F11DDB" w:rsidR="00507570" w:rsidRDefault="00507570" w:rsidP="0050757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B134388" w14:textId="77777777" w:rsidR="00507570" w:rsidRPr="00507570" w:rsidRDefault="00507570" w:rsidP="00507570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131DF3E" w14:textId="7B355798" w:rsidR="00507570" w:rsidRPr="00507570" w:rsidRDefault="00507570" w:rsidP="0050757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507570" w:rsidRPr="00507570" w:rsidSect="00C31464">
      <w:footerReference w:type="default" r:id="rId9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AD25B" w14:textId="77777777" w:rsidR="005266F5" w:rsidRDefault="005266F5">
      <w:pPr>
        <w:spacing w:line="240" w:lineRule="auto"/>
      </w:pPr>
      <w:r>
        <w:separator/>
      </w:r>
    </w:p>
  </w:endnote>
  <w:endnote w:type="continuationSeparator" w:id="0">
    <w:p w14:paraId="4E711A16" w14:textId="77777777" w:rsidR="005266F5" w:rsidRDefault="005266F5">
      <w:pPr>
        <w:spacing w:line="240" w:lineRule="auto"/>
      </w:pPr>
      <w:r>
        <w:continuationSeparator/>
      </w:r>
    </w:p>
  </w:endnote>
  <w:endnote w:type="continuationNotice" w:id="1">
    <w:p w14:paraId="558CD543" w14:textId="77777777" w:rsidR="005266F5" w:rsidRDefault="005266F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23681" w:rsidRPr="00C70628" w:rsidRDefault="00A23681">
    <w:pPr>
      <w:pStyle w:val="Stopka"/>
      <w:jc w:val="right"/>
      <w:rPr>
        <w:noProof/>
      </w:rPr>
    </w:pPr>
  </w:p>
  <w:p w14:paraId="73AC3062" w14:textId="77777777" w:rsidR="00A23681" w:rsidRPr="00C70628" w:rsidRDefault="00A23681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1FD0" w14:textId="77777777" w:rsidR="005266F5" w:rsidRDefault="005266F5">
      <w:pPr>
        <w:spacing w:line="240" w:lineRule="auto"/>
      </w:pPr>
      <w:r>
        <w:separator/>
      </w:r>
    </w:p>
  </w:footnote>
  <w:footnote w:type="continuationSeparator" w:id="0">
    <w:p w14:paraId="2E8F767C" w14:textId="77777777" w:rsidR="005266F5" w:rsidRDefault="005266F5">
      <w:pPr>
        <w:spacing w:line="240" w:lineRule="auto"/>
      </w:pPr>
      <w:r>
        <w:continuationSeparator/>
      </w:r>
    </w:p>
  </w:footnote>
  <w:footnote w:type="continuationNotice" w:id="1">
    <w:p w14:paraId="20EC31F2" w14:textId="77777777" w:rsidR="005266F5" w:rsidRDefault="005266F5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52A3"/>
    <w:multiLevelType w:val="hybridMultilevel"/>
    <w:tmpl w:val="D5327744"/>
    <w:lvl w:ilvl="0" w:tplc="1A4C26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91FD4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000E7"/>
    <w:multiLevelType w:val="hybridMultilevel"/>
    <w:tmpl w:val="6590D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C5E01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6B0B"/>
    <w:multiLevelType w:val="hybridMultilevel"/>
    <w:tmpl w:val="03D66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0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9"/>
    <w:lvlOverride w:ilvl="0">
      <w:startOverride w:val="1"/>
    </w:lvlOverride>
  </w:num>
  <w:num w:numId="3">
    <w:abstractNumId w:val="29"/>
  </w:num>
  <w:num w:numId="4">
    <w:abstractNumId w:val="29"/>
    <w:lvlOverride w:ilvl="0">
      <w:startOverride w:val="1"/>
    </w:lvlOverride>
  </w:num>
  <w:num w:numId="5">
    <w:abstractNumId w:val="8"/>
  </w:num>
  <w:num w:numId="6">
    <w:abstractNumId w:val="29"/>
    <w:lvlOverride w:ilvl="0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10"/>
  </w:num>
  <w:num w:numId="21">
    <w:abstractNumId w:val="26"/>
  </w:num>
  <w:num w:numId="22">
    <w:abstractNumId w:val="22"/>
  </w:num>
  <w:num w:numId="23">
    <w:abstractNumId w:val="19"/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1"/>
  </w:num>
  <w:num w:numId="36">
    <w:abstractNumId w:val="30"/>
  </w:num>
  <w:num w:numId="37">
    <w:abstractNumId w:val="20"/>
  </w:num>
  <w:num w:numId="38">
    <w:abstractNumId w:val="32"/>
  </w:num>
  <w:num w:numId="39">
    <w:abstractNumId w:val="12"/>
  </w:num>
  <w:num w:numId="40">
    <w:abstractNumId w:val="23"/>
  </w:num>
  <w:num w:numId="41">
    <w:abstractNumId w:val="14"/>
  </w:num>
  <w:num w:numId="42">
    <w:abstractNumId w:val="9"/>
  </w:num>
  <w:num w:numId="43">
    <w:abstractNumId w:val="15"/>
  </w:num>
  <w:num w:numId="44">
    <w:abstractNumId w:val="27"/>
  </w:num>
  <w:num w:numId="45">
    <w:abstractNumId w:val="28"/>
  </w:num>
  <w:num w:numId="46">
    <w:abstractNumId w:val="24"/>
  </w:num>
  <w:num w:numId="47">
    <w:abstractNumId w:val="17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32A39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E7B79"/>
    <w:rsid w:val="004F05F9"/>
    <w:rsid w:val="004F5368"/>
    <w:rsid w:val="00507570"/>
    <w:rsid w:val="005266F5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B07DE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371B2"/>
    <w:rsid w:val="00975AEC"/>
    <w:rsid w:val="00980085"/>
    <w:rsid w:val="00997127"/>
    <w:rsid w:val="009B5559"/>
    <w:rsid w:val="009D216F"/>
    <w:rsid w:val="009D3248"/>
    <w:rsid w:val="009F6953"/>
    <w:rsid w:val="00A23681"/>
    <w:rsid w:val="00A65E8A"/>
    <w:rsid w:val="00A87896"/>
    <w:rsid w:val="00AC1EE7"/>
    <w:rsid w:val="00AD69F2"/>
    <w:rsid w:val="00B62F77"/>
    <w:rsid w:val="00B650C6"/>
    <w:rsid w:val="00BA63C2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374E"/>
    <w:rsid w:val="00D65327"/>
    <w:rsid w:val="00DE1A27"/>
    <w:rsid w:val="00DE297F"/>
    <w:rsid w:val="00DF0FDA"/>
    <w:rsid w:val="00E142DA"/>
    <w:rsid w:val="00E16F51"/>
    <w:rsid w:val="00E67B7D"/>
    <w:rsid w:val="00EB0B6E"/>
    <w:rsid w:val="00EE70C1"/>
    <w:rsid w:val="00F169E1"/>
    <w:rsid w:val="00F21717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2021-01-22T07:21:00Z</dcterms:created>
  <dcterms:modified xsi:type="dcterms:W3CDTF">2021-01-22T07:21:00Z</dcterms:modified>
</cp:coreProperties>
</file>