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79E745C3" w:rsidR="005C6D45" w:rsidRPr="00895090" w:rsidRDefault="00DF2EF1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>
        <w:rPr>
          <w:noProof/>
          <w:lang w:bidi="pl-PL"/>
        </w:rPr>
        <w:t>7</w:t>
      </w:r>
    </w:p>
    <w:p w14:paraId="57353609" w14:textId="77D53495" w:rsidR="00F94BD2" w:rsidRPr="00216BB2" w:rsidRDefault="00DF2EF1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ewokacja, internista, jazz, karaoke, kardigan</w:t>
      </w:r>
    </w:p>
    <w:p w14:paraId="29C07C4E" w14:textId="5FC53D66" w:rsidR="006F2EEB" w:rsidRPr="00F700E8" w:rsidRDefault="00216BB2" w:rsidP="00F700E8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259FFDB1" w:rsidR="00F21717" w:rsidRDefault="00F700E8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ewokacja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rozpinany sweter</w:t>
      </w:r>
    </w:p>
    <w:p w14:paraId="65778179" w14:textId="0C472D9C" w:rsidR="00F21717" w:rsidRDefault="00F700E8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internista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śpiewanie znanych piosenek do 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odtwarzanych  taśmy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melodii</w:t>
      </w:r>
    </w:p>
    <w:p w14:paraId="371BC7BB" w14:textId="5B9BD92A" w:rsidR="00324AA6" w:rsidRDefault="00F700E8" w:rsidP="00324AA6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jazz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przywołanie wspomnienia, wizji czegoś</w:t>
      </w:r>
    </w:p>
    <w:p w14:paraId="707A7D92" w14:textId="7779B4E8" w:rsidR="00F21717" w:rsidRDefault="00F700E8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karaoke</w:t>
      </w:r>
      <w:r w:rsidR="00F74F71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improwizowana muzyka powstała w drugiej połowie XIX wieku w USA</w:t>
      </w:r>
    </w:p>
    <w:p w14:paraId="6E5CD386" w14:textId="13C16E10" w:rsidR="00F21717" w:rsidRDefault="00F700E8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kardigan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lekarz specjalista w zakresie chorób wewnętrznych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45FAA11" w14:textId="5F236464" w:rsidR="00F21717" w:rsidRPr="000837C2" w:rsidRDefault="00F700E8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5 cech charakteru dobrego internisty:</w:t>
      </w:r>
    </w:p>
    <w:p w14:paraId="550FAF63" w14:textId="77777777" w:rsidR="00F21717" w:rsidRDefault="00F21717" w:rsidP="00F21717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9DEDA8E" w14:textId="36C413C3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FB8F7A" w14:textId="77777777" w:rsid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82A339" w14:textId="72BC226B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8BC842B" w14:textId="62A02778" w:rsidR="000837C2" w:rsidRPr="007703A6" w:rsidRDefault="000837C2" w:rsidP="007703A6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78D214A" w14:textId="2168875A" w:rsidR="00C933D5" w:rsidRDefault="000837C2" w:rsidP="00C933D5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21D56F8" w14:textId="77777777" w:rsidR="007703A6" w:rsidRPr="007703A6" w:rsidRDefault="007703A6" w:rsidP="007703A6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6444EA8A" w:rsidR="00C933D5" w:rsidRPr="00FA5C34" w:rsidRDefault="00F700E8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 lubisz bawić się w karaoke? Odpowiedź uzasadnij w dwóch zdaniach.</w:t>
      </w:r>
    </w:p>
    <w:p w14:paraId="20226847" w14:textId="42E6A8D8" w:rsidR="001D6A80" w:rsidRDefault="00FA5C34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722A470" w14:textId="4CEC4C5A" w:rsidR="007703A6" w:rsidRDefault="00F700E8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039FCA7" w14:textId="77777777" w:rsidR="0078115F" w:rsidRPr="007703A6" w:rsidRDefault="0078115F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E6B0E6" w14:textId="4FD2762F" w:rsidR="001D6A80" w:rsidRDefault="0078115F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Zaprojektuj swój wymarzony kardigan:</w:t>
      </w:r>
    </w:p>
    <w:p w14:paraId="4A006741" w14:textId="77D61261" w:rsidR="00184DF4" w:rsidRDefault="0078115F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9231" wp14:editId="1089FD68">
                <wp:simplePos x="0" y="0"/>
                <wp:positionH relativeFrom="column">
                  <wp:posOffset>253972</wp:posOffset>
                </wp:positionH>
                <wp:positionV relativeFrom="paragraph">
                  <wp:posOffset>65350</wp:posOffset>
                </wp:positionV>
                <wp:extent cx="5762239" cy="2606619"/>
                <wp:effectExtent l="0" t="0" r="1016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239" cy="2606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EB1E9" id="Prostokąt 10" o:spid="_x0000_s1026" style="position:absolute;margin-left:20pt;margin-top:5.15pt;width:453.7pt;height:2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" fillcolor="white [3201]" strokecolor="#70ad47 [3209]" strokeweight="1pt"/>
            </w:pict>
          </mc:Fallback>
        </mc:AlternateContent>
      </w:r>
    </w:p>
    <w:p w14:paraId="47B4DF5F" w14:textId="017F3895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79FEC9" w14:textId="0E5BB87F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089AAE0" w14:textId="30383856" w:rsidR="00184DF4" w:rsidRDefault="00184DF4" w:rsidP="00184DF4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5528714" w14:textId="3A14DBCA" w:rsidR="00184DF4" w:rsidRPr="00F700E8" w:rsidRDefault="00184DF4" w:rsidP="00F700E8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409FD6" w14:textId="77777777" w:rsidR="00184DF4" w:rsidRDefault="00184DF4" w:rsidP="001D6A80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30A609" w14:textId="4B288491" w:rsidR="001D6A80" w:rsidRDefault="00184DF4" w:rsidP="001D6A80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lastRenderedPageBreak/>
        <w:t xml:space="preserve">Jak można przekonać kogoś </w:t>
      </w:r>
      <w:r w:rsidR="0078115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 wzięcia udziału w koncercie jazzowym? Podaj pięć argumentów.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</w:p>
    <w:p w14:paraId="129E33FA" w14:textId="77777777" w:rsidR="00184DF4" w:rsidRPr="00FA5C3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336C5836" w14:textId="6681D806" w:rsidR="00184DF4" w:rsidRP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84DF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E80D2FA" w14:textId="77777777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F2AA5FA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722E2389" w14:textId="77777777" w:rsidR="00184DF4" w:rsidRPr="007703A6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F16360E" w14:textId="5A3CCB72" w:rsidR="00184DF4" w:rsidRDefault="00184DF4" w:rsidP="00184DF4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703A6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955B525" w14:textId="77777777" w:rsidR="00184DF4" w:rsidRDefault="00184DF4" w:rsidP="00184DF4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5DCA4C3" w14:textId="779221B7" w:rsidR="00F21717" w:rsidRPr="00FA5C34" w:rsidRDefault="00FA5C34" w:rsidP="0078115F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Ułóż </w:t>
      </w:r>
      <w:r w:rsidR="00184DF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 jednym zdaniu z każdym </w:t>
      </w:r>
      <w:r w:rsidR="0078115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z </w:t>
      </w:r>
      <w:r w:rsidR="00184DF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dzisiejszy</w:t>
      </w:r>
      <w:r w:rsidR="0078115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ch</w:t>
      </w:r>
      <w:r w:rsidR="00184DF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„Słów</w:t>
      </w:r>
      <w:r w:rsidR="0078115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ek</w:t>
      </w:r>
      <w:r w:rsidR="00184DF4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Sówki”.</w:t>
      </w:r>
    </w:p>
    <w:p w14:paraId="35B4C99F" w14:textId="392299E6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A5C34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A5C34" w:rsidRPr="00FA5C34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E40C" w14:textId="77777777" w:rsidR="00892C00" w:rsidRDefault="00892C00">
      <w:pPr>
        <w:spacing w:line="240" w:lineRule="auto"/>
      </w:pPr>
      <w:r>
        <w:separator/>
      </w:r>
    </w:p>
  </w:endnote>
  <w:endnote w:type="continuationSeparator" w:id="0">
    <w:p w14:paraId="75CA8EA5" w14:textId="77777777" w:rsidR="00892C00" w:rsidRDefault="00892C00">
      <w:pPr>
        <w:spacing w:line="240" w:lineRule="auto"/>
      </w:pPr>
      <w:r>
        <w:continuationSeparator/>
      </w:r>
    </w:p>
  </w:endnote>
  <w:endnote w:type="continuationNotice" w:id="1">
    <w:p w14:paraId="0A95C95E" w14:textId="77777777" w:rsidR="00892C00" w:rsidRDefault="00892C0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23CE" w14:textId="77777777" w:rsidR="00892C00" w:rsidRDefault="00892C00">
      <w:pPr>
        <w:spacing w:line="240" w:lineRule="auto"/>
      </w:pPr>
      <w:r>
        <w:separator/>
      </w:r>
    </w:p>
  </w:footnote>
  <w:footnote w:type="continuationSeparator" w:id="0">
    <w:p w14:paraId="58968BD4" w14:textId="77777777" w:rsidR="00892C00" w:rsidRDefault="00892C00">
      <w:pPr>
        <w:spacing w:line="240" w:lineRule="auto"/>
      </w:pPr>
      <w:r>
        <w:continuationSeparator/>
      </w:r>
    </w:p>
  </w:footnote>
  <w:footnote w:type="continuationNotice" w:id="1">
    <w:p w14:paraId="032A5AE8" w14:textId="77777777" w:rsidR="00892C00" w:rsidRDefault="00892C0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6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</w:num>
  <w:num w:numId="5">
    <w:abstractNumId w:val="8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0"/>
  </w:num>
  <w:num w:numId="21">
    <w:abstractNumId w:val="23"/>
  </w:num>
  <w:num w:numId="22">
    <w:abstractNumId w:val="21"/>
  </w:num>
  <w:num w:numId="23">
    <w:abstractNumId w:val="18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</w:num>
  <w:num w:numId="36">
    <w:abstractNumId w:val="26"/>
  </w:num>
  <w:num w:numId="37">
    <w:abstractNumId w:val="19"/>
  </w:num>
  <w:num w:numId="38">
    <w:abstractNumId w:val="28"/>
  </w:num>
  <w:num w:numId="39">
    <w:abstractNumId w:val="12"/>
  </w:num>
  <w:num w:numId="40">
    <w:abstractNumId w:val="22"/>
  </w:num>
  <w:num w:numId="41">
    <w:abstractNumId w:val="15"/>
  </w:num>
  <w:num w:numId="42">
    <w:abstractNumId w:val="9"/>
  </w:num>
  <w:num w:numId="43">
    <w:abstractNumId w:val="16"/>
  </w:num>
  <w:num w:numId="44">
    <w:abstractNumId w:val="24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37D6C"/>
    <w:rsid w:val="007703A6"/>
    <w:rsid w:val="0078115F"/>
    <w:rsid w:val="007B07DE"/>
    <w:rsid w:val="00802CA4"/>
    <w:rsid w:val="0081682F"/>
    <w:rsid w:val="008270A2"/>
    <w:rsid w:val="00853F77"/>
    <w:rsid w:val="00885CE1"/>
    <w:rsid w:val="008907FF"/>
    <w:rsid w:val="00892C00"/>
    <w:rsid w:val="00895090"/>
    <w:rsid w:val="008B24DA"/>
    <w:rsid w:val="008B696C"/>
    <w:rsid w:val="008B6BEE"/>
    <w:rsid w:val="008F78D7"/>
    <w:rsid w:val="00901A7F"/>
    <w:rsid w:val="009200C1"/>
    <w:rsid w:val="00975AEC"/>
    <w:rsid w:val="00980085"/>
    <w:rsid w:val="00997127"/>
    <w:rsid w:val="009B5559"/>
    <w:rsid w:val="009D216F"/>
    <w:rsid w:val="009D3248"/>
    <w:rsid w:val="00A65E8A"/>
    <w:rsid w:val="00A8144C"/>
    <w:rsid w:val="00A87896"/>
    <w:rsid w:val="00AC1EE7"/>
    <w:rsid w:val="00AD69F2"/>
    <w:rsid w:val="00B62F77"/>
    <w:rsid w:val="00B650C6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DF2EF1"/>
    <w:rsid w:val="00E142DA"/>
    <w:rsid w:val="00E16F51"/>
    <w:rsid w:val="00E67B7D"/>
    <w:rsid w:val="00EB0B6E"/>
    <w:rsid w:val="00EE70C1"/>
    <w:rsid w:val="00F169E1"/>
    <w:rsid w:val="00F21717"/>
    <w:rsid w:val="00F700E8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2021-01-30T18:15:00Z</dcterms:created>
  <dcterms:modified xsi:type="dcterms:W3CDTF">2021-01-30T18:15:00Z</dcterms:modified>
</cp:coreProperties>
</file>