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32E702A8" w:rsidR="005C6D45" w:rsidRPr="00895090" w:rsidRDefault="00781D82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luty</w:t>
      </w:r>
      <w:r w:rsidR="00216BB2">
        <w:rPr>
          <w:noProof/>
          <w:lang w:bidi="pl-PL"/>
        </w:rPr>
        <w:t>, klasa V</w:t>
      </w:r>
      <w:r w:rsidR="00C2140C">
        <w:rPr>
          <w:noProof/>
          <w:lang w:bidi="pl-PL"/>
        </w:rPr>
        <w:t>I</w:t>
      </w:r>
      <w:r w:rsidR="00216BB2">
        <w:rPr>
          <w:noProof/>
          <w:lang w:bidi="pl-PL"/>
        </w:rPr>
        <w:t>-V</w:t>
      </w:r>
      <w:r w:rsidR="00C2140C">
        <w:rPr>
          <w:noProof/>
          <w:lang w:bidi="pl-PL"/>
        </w:rPr>
        <w:t>II</w:t>
      </w:r>
      <w:r w:rsidR="00216BB2">
        <w:rPr>
          <w:noProof/>
          <w:lang w:bidi="pl-PL"/>
        </w:rPr>
        <w:t xml:space="preserve">, zajęcia </w:t>
      </w:r>
      <w:r>
        <w:rPr>
          <w:noProof/>
          <w:lang w:bidi="pl-PL"/>
        </w:rPr>
        <w:t>20</w:t>
      </w:r>
    </w:p>
    <w:p w14:paraId="57353609" w14:textId="331A9C15" w:rsidR="00F94BD2" w:rsidRPr="00216BB2" w:rsidRDefault="00781D82" w:rsidP="0002461F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chimeryczny</w:t>
      </w:r>
      <w:r w:rsidR="00BC1128"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dyplomatyczny, gorliwy, hojny, immanentny</w:t>
      </w:r>
    </w:p>
    <w:p w14:paraId="29C07C4E" w14:textId="10455898" w:rsidR="006F2EEB" w:rsidRPr="00B33AEF" w:rsidRDefault="00216BB2" w:rsidP="00B33AEF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6648E44E" w14:textId="19213C06" w:rsidR="000616FA" w:rsidRPr="000837C2" w:rsidRDefault="00F21717" w:rsidP="000616FA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0837C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Połącz „Słówka Sówki” z ich definicjami. </w:t>
      </w:r>
    </w:p>
    <w:p w14:paraId="09BECBEE" w14:textId="77777777" w:rsidR="000616FA" w:rsidRPr="000616FA" w:rsidRDefault="000616FA" w:rsidP="000616F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55D801" w14:textId="6C8388E1" w:rsidR="00F21717" w:rsidRDefault="00B33AEF" w:rsidP="000837C2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chimeryczny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wspaniałomyślnie obdarowujący innych</w:t>
      </w:r>
    </w:p>
    <w:p w14:paraId="65778179" w14:textId="203C212C" w:rsidR="00F21717" w:rsidRDefault="00B33AEF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dyplomatyczny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żarliwy, pilny, rzetelny</w:t>
      </w:r>
    </w:p>
    <w:p w14:paraId="371BC7BB" w14:textId="16CCC64E" w:rsidR="00324AA6" w:rsidRDefault="00B33AEF" w:rsidP="00324AA6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gorliwy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nieodłącznie z czymś związany</w:t>
      </w:r>
    </w:p>
    <w:p w14:paraId="707A7D92" w14:textId="0E34A3F8" w:rsidR="00F21717" w:rsidRDefault="00B33AEF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hojny</w:t>
      </w:r>
      <w:r w:rsidR="00F74F71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kapryśny, zmieniający nastroje, bez racjonalnego wytłumaczenia</w:t>
      </w:r>
    </w:p>
    <w:p w14:paraId="6E5CD386" w14:textId="7F0D57EA" w:rsidR="00F21717" w:rsidRDefault="00B33AEF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immanentny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zręczny, taktowny</w:t>
      </w:r>
    </w:p>
    <w:p w14:paraId="00324962" w14:textId="2435F0B2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45FAA11" w14:textId="461C5F9B" w:rsidR="00F21717" w:rsidRPr="000837C2" w:rsidRDefault="00B33AEF" w:rsidP="00F21717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Dlaczego warto być hojnym? Podaj 5 argumentów.</w:t>
      </w:r>
    </w:p>
    <w:p w14:paraId="550FAF63" w14:textId="77777777" w:rsidR="00F21717" w:rsidRDefault="00F21717" w:rsidP="00F21717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9DEDA8E" w14:textId="36C413C3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9FB8F7A" w14:textId="77777777" w:rsid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282A339" w14:textId="72BC226B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38BC842B" w14:textId="62A02778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78D214A" w14:textId="2168875A" w:rsidR="00C933D5" w:rsidRDefault="000837C2" w:rsidP="00C933D5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21D56F8" w14:textId="77777777" w:rsidR="007703A6" w:rsidRPr="007703A6" w:rsidRDefault="007703A6" w:rsidP="007703A6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D114AF1" w14:textId="1AE72CEF" w:rsidR="00C933D5" w:rsidRDefault="00054910" w:rsidP="00C933D5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Co może być chimeryczne? Podaj 5 przykładów.</w:t>
      </w:r>
    </w:p>
    <w:p w14:paraId="31B37A02" w14:textId="77777777" w:rsidR="00054910" w:rsidRPr="00FA5C34" w:rsidRDefault="00054910" w:rsidP="00054910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3FF92494" w14:textId="53728CF4" w:rsidR="00054910" w:rsidRPr="00054910" w:rsidRDefault="00054910" w:rsidP="00054910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054910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3FD1695" w14:textId="77777777" w:rsidR="00054910" w:rsidRDefault="00054910" w:rsidP="00054910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2F5843A6" w14:textId="77777777" w:rsidR="00054910" w:rsidRPr="007703A6" w:rsidRDefault="00054910" w:rsidP="00054910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827F1E6" w14:textId="77777777" w:rsidR="00054910" w:rsidRPr="007703A6" w:rsidRDefault="00054910" w:rsidP="00054910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20226847" w14:textId="137905D6" w:rsidR="001D6A80" w:rsidRPr="00054910" w:rsidRDefault="00054910" w:rsidP="00F21717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29FAA13" w14:textId="77777777" w:rsidR="00054910" w:rsidRDefault="00054910" w:rsidP="00054910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EE6B0E6" w14:textId="2AB9D0E2" w:rsidR="001D6A80" w:rsidRDefault="00054910" w:rsidP="0005491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Kiedy warto zachować się dyplomatycznie? Podaj 5 przykładów.</w:t>
      </w:r>
    </w:p>
    <w:p w14:paraId="358F3715" w14:textId="77777777" w:rsidR="00054910" w:rsidRPr="00054910" w:rsidRDefault="00054910" w:rsidP="00054910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6ECA7883" w14:textId="39B69302" w:rsidR="00054910" w:rsidRPr="00054910" w:rsidRDefault="00054910" w:rsidP="00054910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054910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87E26D5" w14:textId="77777777" w:rsidR="00054910" w:rsidRDefault="00054910" w:rsidP="00054910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AA4B349" w14:textId="77777777" w:rsidR="00054910" w:rsidRPr="007703A6" w:rsidRDefault="00054910" w:rsidP="00054910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2B7EE5AA" w14:textId="77777777" w:rsidR="00054910" w:rsidRPr="007703A6" w:rsidRDefault="00054910" w:rsidP="00054910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35528714" w14:textId="4D0CFE20" w:rsidR="00184DF4" w:rsidRPr="00054910" w:rsidRDefault="00054910" w:rsidP="00054910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D409FD6" w14:textId="77777777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30A609" w14:textId="7D76C158" w:rsidR="001D6A80" w:rsidRDefault="00054910" w:rsidP="0005491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Ułóż rebus do słowa: „immanentny”.</w:t>
      </w:r>
    </w:p>
    <w:p w14:paraId="4FE45616" w14:textId="2EC937E7" w:rsidR="00054910" w:rsidRDefault="00054910" w:rsidP="0005491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277ED" wp14:editId="5A6FA5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87885" cy="3461657"/>
                <wp:effectExtent l="0" t="0" r="27305" b="247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885" cy="34616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8EE74" id="Prostokąt 3" o:spid="_x0000_s1026" style="position:absolute;margin-left:0;margin-top:-.05pt;width:510.85pt;height:272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" fillcolor="white [3201]" strokecolor="#70ad47 [3209]" strokeweight="1pt"/>
            </w:pict>
          </mc:Fallback>
        </mc:AlternateContent>
      </w:r>
    </w:p>
    <w:p w14:paraId="3B54674E" w14:textId="300BDD93" w:rsidR="00054910" w:rsidRDefault="00054910" w:rsidP="0005491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524019C2" w14:textId="0028FAA7" w:rsidR="00054910" w:rsidRDefault="00054910" w:rsidP="0005491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3F247D9C" w14:textId="75F39233" w:rsidR="00054910" w:rsidRDefault="00054910" w:rsidP="0005491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1C3CB686" w14:textId="6033003B" w:rsidR="00054910" w:rsidRDefault="00054910" w:rsidP="0005491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1F9CB133" w14:textId="5946BC3B" w:rsidR="00054910" w:rsidRDefault="00054910" w:rsidP="0005491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09B000F3" w14:textId="402111C4" w:rsidR="00054910" w:rsidRDefault="00054910" w:rsidP="0005491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4FB35B7A" w14:textId="77777777" w:rsidR="00054910" w:rsidRDefault="00054910" w:rsidP="0005491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1C15316A" w14:textId="741565C1" w:rsidR="00054910" w:rsidRDefault="00054910" w:rsidP="0005491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73ED8A6E" w14:textId="7AE49EC2" w:rsidR="00054910" w:rsidRDefault="00054910" w:rsidP="0005491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FAB81F9" w14:textId="61A5ECEB" w:rsidR="00054910" w:rsidRDefault="00054910" w:rsidP="0005491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357EEDCE" w14:textId="6175CA08" w:rsidR="00054910" w:rsidRDefault="00054910" w:rsidP="0005491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6955B525" w14:textId="77777777" w:rsidR="00184DF4" w:rsidRPr="00054910" w:rsidRDefault="00184DF4" w:rsidP="00054910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5DCA4C3" w14:textId="224AF64B" w:rsidR="00F21717" w:rsidRPr="00054910" w:rsidRDefault="00FA5C34" w:rsidP="0005491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054910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Ułóż </w:t>
      </w:r>
      <w:r w:rsidR="00184DF4" w:rsidRPr="00054910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 jednym zdaniu z każdym dzisiejszym „Słówkiem Sówki”.</w:t>
      </w:r>
    </w:p>
    <w:p w14:paraId="35B4C99F" w14:textId="7147305B" w:rsidR="00FA5C34" w:rsidRDefault="00FA5C34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81868" w14:textId="71B512A0" w:rsidR="00054910" w:rsidRPr="00054910" w:rsidRDefault="00054910" w:rsidP="0005491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Kiedy warto być gorliwym? Uzasadnij.</w:t>
      </w:r>
    </w:p>
    <w:p w14:paraId="764D0BF8" w14:textId="77777777" w:rsidR="00054910" w:rsidRPr="00FA5C34" w:rsidRDefault="00054910" w:rsidP="00054910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DBB6D" w14:textId="77777777" w:rsidR="00054910" w:rsidRPr="00FA5C34" w:rsidRDefault="00054910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sectPr w:rsidR="00054910" w:rsidRPr="00FA5C34" w:rsidSect="00C31464">
      <w:footerReference w:type="default" r:id="rId8"/>
      <w:pgSz w:w="11906" w:h="16838" w:code="9"/>
      <w:pgMar w:top="284" w:right="707" w:bottom="568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2DBCF" w14:textId="77777777" w:rsidR="000614AF" w:rsidRDefault="000614AF">
      <w:pPr>
        <w:spacing w:line="240" w:lineRule="auto"/>
      </w:pPr>
      <w:r>
        <w:separator/>
      </w:r>
    </w:p>
  </w:endnote>
  <w:endnote w:type="continuationSeparator" w:id="0">
    <w:p w14:paraId="1F65BF6F" w14:textId="77777777" w:rsidR="000614AF" w:rsidRDefault="000614AF">
      <w:pPr>
        <w:spacing w:line="240" w:lineRule="auto"/>
      </w:pPr>
      <w:r>
        <w:continuationSeparator/>
      </w:r>
    </w:p>
  </w:endnote>
  <w:endnote w:type="continuationNotice" w:id="1">
    <w:p w14:paraId="18D839CC" w14:textId="77777777" w:rsidR="000614AF" w:rsidRDefault="000614A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A8144C" w:rsidRPr="00C70628" w:rsidRDefault="00A8144C">
    <w:pPr>
      <w:pStyle w:val="Stopka"/>
      <w:jc w:val="right"/>
      <w:rPr>
        <w:noProof/>
      </w:rPr>
    </w:pPr>
  </w:p>
  <w:p w14:paraId="73AC3062" w14:textId="77777777" w:rsidR="00A8144C" w:rsidRPr="00C70628" w:rsidRDefault="00A8144C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9D8B1" w14:textId="77777777" w:rsidR="000614AF" w:rsidRDefault="000614AF">
      <w:pPr>
        <w:spacing w:line="240" w:lineRule="auto"/>
      </w:pPr>
      <w:r>
        <w:separator/>
      </w:r>
    </w:p>
  </w:footnote>
  <w:footnote w:type="continuationSeparator" w:id="0">
    <w:p w14:paraId="13A4C160" w14:textId="77777777" w:rsidR="000614AF" w:rsidRDefault="000614AF">
      <w:pPr>
        <w:spacing w:line="240" w:lineRule="auto"/>
      </w:pPr>
      <w:r>
        <w:continuationSeparator/>
      </w:r>
    </w:p>
  </w:footnote>
  <w:footnote w:type="continuationNotice" w:id="1">
    <w:p w14:paraId="09AE771C" w14:textId="77777777" w:rsidR="000614AF" w:rsidRDefault="000614AF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77DFF"/>
    <w:multiLevelType w:val="hybridMultilevel"/>
    <w:tmpl w:val="5FC8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97AC7"/>
    <w:multiLevelType w:val="hybridMultilevel"/>
    <w:tmpl w:val="5D4E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322B3C"/>
    <w:multiLevelType w:val="hybridMultilevel"/>
    <w:tmpl w:val="F8D49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2C85"/>
    <w:multiLevelType w:val="hybridMultilevel"/>
    <w:tmpl w:val="2BAE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24C12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955BA9"/>
    <w:multiLevelType w:val="hybridMultilevel"/>
    <w:tmpl w:val="7C08B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151E89"/>
    <w:multiLevelType w:val="hybridMultilevel"/>
    <w:tmpl w:val="52E0A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9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8"/>
    <w:lvlOverride w:ilvl="0">
      <w:startOverride w:val="1"/>
    </w:lvlOverride>
  </w:num>
  <w:num w:numId="3">
    <w:abstractNumId w:val="28"/>
  </w:num>
  <w:num w:numId="4">
    <w:abstractNumId w:val="28"/>
    <w:lvlOverride w:ilvl="0">
      <w:startOverride w:val="1"/>
    </w:lvlOverride>
  </w:num>
  <w:num w:numId="5">
    <w:abstractNumId w:val="8"/>
  </w:num>
  <w:num w:numId="6">
    <w:abstractNumId w:val="28"/>
    <w:lvlOverride w:ilvl="0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0"/>
  </w:num>
  <w:num w:numId="20">
    <w:abstractNumId w:val="10"/>
  </w:num>
  <w:num w:numId="21">
    <w:abstractNumId w:val="26"/>
  </w:num>
  <w:num w:numId="22">
    <w:abstractNumId w:val="23"/>
  </w:num>
  <w:num w:numId="23">
    <w:abstractNumId w:val="20"/>
  </w:num>
  <w:num w:numId="24">
    <w:abstractNumId w:val="18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2"/>
  </w:num>
  <w:num w:numId="36">
    <w:abstractNumId w:val="29"/>
  </w:num>
  <w:num w:numId="37">
    <w:abstractNumId w:val="21"/>
  </w:num>
  <w:num w:numId="38">
    <w:abstractNumId w:val="31"/>
  </w:num>
  <w:num w:numId="39">
    <w:abstractNumId w:val="12"/>
  </w:num>
  <w:num w:numId="40">
    <w:abstractNumId w:val="25"/>
  </w:num>
  <w:num w:numId="41">
    <w:abstractNumId w:val="16"/>
  </w:num>
  <w:num w:numId="42">
    <w:abstractNumId w:val="9"/>
  </w:num>
  <w:num w:numId="43">
    <w:abstractNumId w:val="17"/>
  </w:num>
  <w:num w:numId="44">
    <w:abstractNumId w:val="27"/>
  </w:num>
  <w:num w:numId="45">
    <w:abstractNumId w:val="13"/>
  </w:num>
  <w:num w:numId="46">
    <w:abstractNumId w:val="24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2461F"/>
    <w:rsid w:val="00054910"/>
    <w:rsid w:val="000614AF"/>
    <w:rsid w:val="000616FA"/>
    <w:rsid w:val="0006567E"/>
    <w:rsid w:val="000760DB"/>
    <w:rsid w:val="000837C2"/>
    <w:rsid w:val="00093E79"/>
    <w:rsid w:val="000E3272"/>
    <w:rsid w:val="000F00E7"/>
    <w:rsid w:val="00122172"/>
    <w:rsid w:val="0016766E"/>
    <w:rsid w:val="00170063"/>
    <w:rsid w:val="00175643"/>
    <w:rsid w:val="00184DF4"/>
    <w:rsid w:val="00187FC9"/>
    <w:rsid w:val="001B2338"/>
    <w:rsid w:val="001D6A80"/>
    <w:rsid w:val="002061A9"/>
    <w:rsid w:val="00216BB2"/>
    <w:rsid w:val="00217B64"/>
    <w:rsid w:val="00235579"/>
    <w:rsid w:val="00257FAA"/>
    <w:rsid w:val="00263938"/>
    <w:rsid w:val="00281A5A"/>
    <w:rsid w:val="002E78EB"/>
    <w:rsid w:val="002F25A8"/>
    <w:rsid w:val="00305E55"/>
    <w:rsid w:val="00324AA6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509B2"/>
    <w:rsid w:val="005556DB"/>
    <w:rsid w:val="005868D3"/>
    <w:rsid w:val="005C0352"/>
    <w:rsid w:val="005C6D45"/>
    <w:rsid w:val="005D58F7"/>
    <w:rsid w:val="00617D63"/>
    <w:rsid w:val="00643D1A"/>
    <w:rsid w:val="00674588"/>
    <w:rsid w:val="006A7B57"/>
    <w:rsid w:val="006D44C5"/>
    <w:rsid w:val="006F2EEB"/>
    <w:rsid w:val="00713672"/>
    <w:rsid w:val="0073562D"/>
    <w:rsid w:val="007703A6"/>
    <w:rsid w:val="00781D82"/>
    <w:rsid w:val="007B07DE"/>
    <w:rsid w:val="00802CA4"/>
    <w:rsid w:val="0081682F"/>
    <w:rsid w:val="008270A2"/>
    <w:rsid w:val="00853F77"/>
    <w:rsid w:val="00885CE1"/>
    <w:rsid w:val="008907FF"/>
    <w:rsid w:val="00895090"/>
    <w:rsid w:val="008B24DA"/>
    <w:rsid w:val="008B696C"/>
    <w:rsid w:val="008B6BEE"/>
    <w:rsid w:val="008F78D7"/>
    <w:rsid w:val="00901A7F"/>
    <w:rsid w:val="009200C1"/>
    <w:rsid w:val="00975AEC"/>
    <w:rsid w:val="00980085"/>
    <w:rsid w:val="00997127"/>
    <w:rsid w:val="009B5559"/>
    <w:rsid w:val="009D216F"/>
    <w:rsid w:val="009D3248"/>
    <w:rsid w:val="00A65E8A"/>
    <w:rsid w:val="00A8144C"/>
    <w:rsid w:val="00A87896"/>
    <w:rsid w:val="00AC1EE7"/>
    <w:rsid w:val="00AD69F2"/>
    <w:rsid w:val="00B33AEF"/>
    <w:rsid w:val="00B62F77"/>
    <w:rsid w:val="00B650C6"/>
    <w:rsid w:val="00BA63C2"/>
    <w:rsid w:val="00BC1128"/>
    <w:rsid w:val="00BC3221"/>
    <w:rsid w:val="00BC6939"/>
    <w:rsid w:val="00BD0BC4"/>
    <w:rsid w:val="00BE1875"/>
    <w:rsid w:val="00BE45C8"/>
    <w:rsid w:val="00BF2331"/>
    <w:rsid w:val="00BF7463"/>
    <w:rsid w:val="00C2140C"/>
    <w:rsid w:val="00C30889"/>
    <w:rsid w:val="00C31464"/>
    <w:rsid w:val="00C63843"/>
    <w:rsid w:val="00C70628"/>
    <w:rsid w:val="00C76088"/>
    <w:rsid w:val="00C90A2E"/>
    <w:rsid w:val="00C933D5"/>
    <w:rsid w:val="00CC5861"/>
    <w:rsid w:val="00D30B81"/>
    <w:rsid w:val="00D3649E"/>
    <w:rsid w:val="00D65327"/>
    <w:rsid w:val="00DF0FDA"/>
    <w:rsid w:val="00E142DA"/>
    <w:rsid w:val="00E16F51"/>
    <w:rsid w:val="00E67B7D"/>
    <w:rsid w:val="00EB0B6E"/>
    <w:rsid w:val="00EE70C1"/>
    <w:rsid w:val="00F169E1"/>
    <w:rsid w:val="00F21717"/>
    <w:rsid w:val="00F74F71"/>
    <w:rsid w:val="00F77568"/>
    <w:rsid w:val="00F77B79"/>
    <w:rsid w:val="00F866A8"/>
    <w:rsid w:val="00F94BD2"/>
    <w:rsid w:val="00FA5C34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2021-02-26T06:23:00Z</dcterms:created>
  <dcterms:modified xsi:type="dcterms:W3CDTF">2021-02-26T06:23:00Z</dcterms:modified>
</cp:coreProperties>
</file>