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CDB9" w14:textId="4A074C13" w:rsidR="005C6D45" w:rsidRPr="00895090" w:rsidRDefault="00216BB2" w:rsidP="00216BB2">
      <w:pPr>
        <w:pStyle w:val="Tytu"/>
        <w:jc w:val="center"/>
        <w:rPr>
          <w:noProof/>
          <w:sz w:val="72"/>
          <w:szCs w:val="72"/>
        </w:rPr>
      </w:pPr>
      <w:r>
        <w:rPr>
          <w:noProof/>
          <w:sz w:val="72"/>
          <w:szCs w:val="72"/>
          <w:lang w:bidi="pl-PL"/>
        </w:rPr>
        <w:t>Słówka Sówki</w:t>
      </w:r>
    </w:p>
    <w:p w14:paraId="2F4565CF" w14:textId="44FF42D5" w:rsidR="00AC36B3" w:rsidRPr="008C55FD" w:rsidRDefault="000710D2" w:rsidP="008C55FD">
      <w:pPr>
        <w:pStyle w:val="Podtytu"/>
        <w:jc w:val="center"/>
        <w:rPr>
          <w:noProof/>
        </w:rPr>
      </w:pPr>
      <w:bookmarkStart w:id="0" w:name="_Hlk487785372"/>
      <w:bookmarkEnd w:id="0"/>
      <w:r>
        <w:rPr>
          <w:noProof/>
          <w:lang w:bidi="pl-PL"/>
        </w:rPr>
        <w:t>marzec</w:t>
      </w:r>
      <w:r w:rsidR="00216BB2">
        <w:rPr>
          <w:noProof/>
          <w:lang w:bidi="pl-PL"/>
        </w:rPr>
        <w:t xml:space="preserve">, klasa IV-V, zajęcia </w:t>
      </w:r>
      <w:r>
        <w:rPr>
          <w:noProof/>
          <w:lang w:bidi="pl-PL"/>
        </w:rPr>
        <w:t>20</w:t>
      </w:r>
      <w:bookmarkStart w:id="1" w:name="_Hlk50583771"/>
    </w:p>
    <w:p w14:paraId="57FBCAD1" w14:textId="77777777" w:rsidR="008C55FD" w:rsidRDefault="008C55FD" w:rsidP="008C55FD">
      <w:pP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  <w:t>kraszanka, prima aprilis, rzeżucha, żonkil, bukszpan</w:t>
      </w:r>
    </w:p>
    <w:bookmarkEnd w:id="1"/>
    <w:p w14:paraId="6A9570E3" w14:textId="098976CF" w:rsidR="00901A7F" w:rsidRPr="0025470B" w:rsidRDefault="00216BB2" w:rsidP="0025470B">
      <w:pPr>
        <w:pStyle w:val="Nagwek1"/>
        <w:rPr>
          <w:noProof/>
        </w:rPr>
      </w:pPr>
      <w:r>
        <w:rPr>
          <w:noProof/>
          <w:lang w:bidi="pl-PL"/>
        </w:rPr>
        <w:t>ćwiczenia:</w:t>
      </w:r>
    </w:p>
    <w:p w14:paraId="5A868601" w14:textId="0422F065" w:rsidR="00DB3C65" w:rsidRPr="00375815" w:rsidRDefault="0028119E" w:rsidP="00DB3C65">
      <w:pPr>
        <w:pStyle w:val="Akapitzlist"/>
        <w:numPr>
          <w:ilvl w:val="0"/>
          <w:numId w:val="42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Wyjaśnij własnymi słowami dzisiejsze „Słówka Sówki”:</w:t>
      </w:r>
    </w:p>
    <w:p w14:paraId="75CFC859" w14:textId="77777777" w:rsidR="00DB3C65" w:rsidRPr="000616FA" w:rsidRDefault="00DB3C65" w:rsidP="00DB3C65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643D802F" w14:textId="67EE52F6" w:rsidR="00AC36B3" w:rsidRDefault="00B635E2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kraszanka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- …………………………………………………………………………………………………………………………………………………...</w:t>
      </w:r>
    </w:p>
    <w:p w14:paraId="241E6AB8" w14:textId="4F567CDE" w:rsidR="0028119E" w:rsidRDefault="00B635E2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prima aprilis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- …………………………………………………………………………………………………………………………………………</w:t>
      </w:r>
      <w:proofErr w:type="gramStart"/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>…….</w:t>
      </w:r>
      <w:proofErr w:type="gramEnd"/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14:paraId="4F69065C" w14:textId="5B17E1AC" w:rsidR="0028119E" w:rsidRDefault="00B635E2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rzeżucha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- …………………………………………………………………………………………………………………………………………………….</w:t>
      </w:r>
    </w:p>
    <w:p w14:paraId="3FED142A" w14:textId="0D81C2BE" w:rsidR="0028119E" w:rsidRDefault="00B635E2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żonkil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-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</w:t>
      </w:r>
      <w:proofErr w:type="gram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…….</w:t>
      </w:r>
      <w:proofErr w:type="gramEnd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</w:t>
      </w:r>
    </w:p>
    <w:p w14:paraId="455D0431" w14:textId="118ACF1F" w:rsidR="00AF07B8" w:rsidRDefault="00B635E2" w:rsidP="00AF07B8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bukszpan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- ………</w:t>
      </w:r>
      <w:proofErr w:type="gramStart"/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>……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  <w:proofErr w:type="gramEnd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  <w:r w:rsidR="0028119E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14:paraId="15388C0A" w14:textId="77777777" w:rsidR="00AF07B8" w:rsidRPr="00AF07B8" w:rsidRDefault="00AF07B8" w:rsidP="00AF07B8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3F11294" w14:textId="03A0F26C" w:rsidR="003064B1" w:rsidRPr="00AF07B8" w:rsidRDefault="003064B1" w:rsidP="00AF07B8">
      <w:pPr>
        <w:pStyle w:val="Akapitzlist"/>
        <w:numPr>
          <w:ilvl w:val="1"/>
          <w:numId w:val="48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AF07B8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Uzupełnij krzyżówkę:</w:t>
      </w:r>
    </w:p>
    <w:p w14:paraId="1F5A3AF2" w14:textId="63941826" w:rsidR="00AF07B8" w:rsidRDefault="00AF07B8" w:rsidP="00AF07B8">
      <w:pPr>
        <w:pStyle w:val="Akapitzlist"/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tbl>
      <w:tblPr>
        <w:tblW w:w="84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AF07B8" w:rsidRPr="00AF07B8" w14:paraId="6E5D2E2F" w14:textId="77777777" w:rsidTr="00AF07B8">
        <w:trPr>
          <w:trHeight w:val="494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3A79" w14:textId="77777777" w:rsidR="00AF07B8" w:rsidRPr="00AF07B8" w:rsidRDefault="00AF07B8" w:rsidP="00AF07B8">
            <w:pPr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E7E3" w14:textId="77777777" w:rsidR="00AF07B8" w:rsidRPr="00AF07B8" w:rsidRDefault="00AF07B8" w:rsidP="00AF07B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9E38" w14:textId="77777777" w:rsidR="00AF07B8" w:rsidRPr="00AF07B8" w:rsidRDefault="00AF07B8" w:rsidP="00AF07B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B15F" w14:textId="77777777" w:rsidR="00AF07B8" w:rsidRPr="00AF07B8" w:rsidRDefault="00AF07B8" w:rsidP="00AF07B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59FC" w14:textId="77777777" w:rsidR="00AF07B8" w:rsidRPr="00AF07B8" w:rsidRDefault="00AF07B8" w:rsidP="00AF07B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F589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9F94C35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5304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780D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5C05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08BB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AA67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FB4D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7033" w14:textId="77777777" w:rsidR="00AF07B8" w:rsidRPr="00AF07B8" w:rsidRDefault="00AF07B8" w:rsidP="00AF07B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02FB" w14:textId="77777777" w:rsidR="00AF07B8" w:rsidRPr="00AF07B8" w:rsidRDefault="00AF07B8" w:rsidP="00AF07B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48B2" w14:textId="77777777" w:rsidR="00AF07B8" w:rsidRPr="00AF07B8" w:rsidRDefault="00AF07B8" w:rsidP="00AF07B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DBFD" w14:textId="77777777" w:rsidR="00AF07B8" w:rsidRPr="00AF07B8" w:rsidRDefault="00AF07B8" w:rsidP="00AF07B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F07B8" w:rsidRPr="00AF07B8" w14:paraId="55F84AEA" w14:textId="77777777" w:rsidTr="00AF07B8">
        <w:trPr>
          <w:trHeight w:val="494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A089" w14:textId="77777777" w:rsidR="00AF07B8" w:rsidRPr="00AF07B8" w:rsidRDefault="00AF07B8" w:rsidP="00AF07B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6B22" w14:textId="77777777" w:rsidR="00AF07B8" w:rsidRPr="00AF07B8" w:rsidRDefault="00AF07B8" w:rsidP="00AF07B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B624" w14:textId="77777777" w:rsidR="00AF07B8" w:rsidRPr="00AF07B8" w:rsidRDefault="00AF07B8" w:rsidP="00AF07B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6529" w14:textId="77777777" w:rsidR="00AF07B8" w:rsidRPr="00AF07B8" w:rsidRDefault="00AF07B8" w:rsidP="00AF07B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A6D2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805C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F0C1A7E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4225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4E46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9C30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9F39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39FA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17B8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B6E7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7338" w14:textId="77777777" w:rsidR="00AF07B8" w:rsidRPr="00AF07B8" w:rsidRDefault="00AF07B8" w:rsidP="00AF07B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E0C4" w14:textId="77777777" w:rsidR="00AF07B8" w:rsidRPr="00AF07B8" w:rsidRDefault="00AF07B8" w:rsidP="00AF07B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AC99" w14:textId="77777777" w:rsidR="00AF07B8" w:rsidRPr="00AF07B8" w:rsidRDefault="00AF07B8" w:rsidP="00AF07B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F07B8" w:rsidRPr="00AF07B8" w14:paraId="7F0D16D4" w14:textId="77777777" w:rsidTr="00AF07B8">
        <w:trPr>
          <w:trHeight w:val="494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CAFA" w14:textId="77777777" w:rsidR="00AF07B8" w:rsidRPr="00AF07B8" w:rsidRDefault="00AF07B8" w:rsidP="00AF07B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95BD" w14:textId="77777777" w:rsidR="00AF07B8" w:rsidRPr="00AF07B8" w:rsidRDefault="00AF07B8" w:rsidP="00AF07B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40FC" w14:textId="77777777" w:rsidR="00AF07B8" w:rsidRPr="00AF07B8" w:rsidRDefault="00AF07B8" w:rsidP="00AF07B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EEC6" w14:textId="77777777" w:rsidR="00AF07B8" w:rsidRPr="00AF07B8" w:rsidRDefault="00AF07B8" w:rsidP="00AF07B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D2A2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6D3C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83B9593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0F22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3FF4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3ABF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A531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04E5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9298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9D0B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A84F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952D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94DA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F07B8" w:rsidRPr="00AF07B8" w14:paraId="16D20103" w14:textId="77777777" w:rsidTr="00AF07B8">
        <w:trPr>
          <w:trHeight w:val="494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C697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6731" w14:textId="77777777" w:rsidR="00AF07B8" w:rsidRPr="00AF07B8" w:rsidRDefault="00AF07B8" w:rsidP="00AF07B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C8EC" w14:textId="77777777" w:rsidR="00AF07B8" w:rsidRPr="00AF07B8" w:rsidRDefault="00AF07B8" w:rsidP="00AF07B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E4F8" w14:textId="77777777" w:rsidR="00AF07B8" w:rsidRPr="00AF07B8" w:rsidRDefault="00AF07B8" w:rsidP="00AF07B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D2C4" w14:textId="77777777" w:rsidR="00AF07B8" w:rsidRPr="00AF07B8" w:rsidRDefault="00AF07B8" w:rsidP="00AF07B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666C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8A30011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8D47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B55C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58B9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83ED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0952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49C1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6F71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257B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BAF3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B8E5" w14:textId="77777777" w:rsidR="00AF07B8" w:rsidRPr="00AF07B8" w:rsidRDefault="00AF07B8" w:rsidP="00AF07B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F07B8" w:rsidRPr="00AF07B8" w14:paraId="461A05E4" w14:textId="77777777" w:rsidTr="00AF07B8">
        <w:trPr>
          <w:trHeight w:val="494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7F13" w14:textId="77777777" w:rsidR="00AF07B8" w:rsidRPr="00AF07B8" w:rsidRDefault="00AF07B8" w:rsidP="00AF07B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AB1C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1548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4944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94F0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8FDC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972A823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2FEA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0A35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8A2A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B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514A" w14:textId="77777777" w:rsidR="00AF07B8" w:rsidRPr="00AF07B8" w:rsidRDefault="00AF07B8" w:rsidP="00AF07B8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4A3D" w14:textId="77777777" w:rsidR="00AF07B8" w:rsidRPr="00AF07B8" w:rsidRDefault="00AF07B8" w:rsidP="00AF07B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F582" w14:textId="77777777" w:rsidR="00AF07B8" w:rsidRPr="00AF07B8" w:rsidRDefault="00AF07B8" w:rsidP="00AF07B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2CB5" w14:textId="77777777" w:rsidR="00AF07B8" w:rsidRPr="00AF07B8" w:rsidRDefault="00AF07B8" w:rsidP="00AF07B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E33C" w14:textId="77777777" w:rsidR="00AF07B8" w:rsidRPr="00AF07B8" w:rsidRDefault="00AF07B8" w:rsidP="00AF07B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5993" w14:textId="77777777" w:rsidR="00AF07B8" w:rsidRPr="00AF07B8" w:rsidRDefault="00AF07B8" w:rsidP="00AF07B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4202" w14:textId="77777777" w:rsidR="00AF07B8" w:rsidRPr="00AF07B8" w:rsidRDefault="00AF07B8" w:rsidP="00AF07B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E2D6A78" w14:textId="205C5990" w:rsidR="00AF07B8" w:rsidRPr="00AF07B8" w:rsidRDefault="00AF07B8" w:rsidP="00AF07B8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0A242BA4" w14:textId="4357DA38" w:rsidR="003064B1" w:rsidRDefault="00AF07B8" w:rsidP="00AF07B8">
      <w:pPr>
        <w:pStyle w:val="Akapitzlist"/>
        <w:numPr>
          <w:ilvl w:val="0"/>
          <w:numId w:val="46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Roślina ozdobna na o żółtych, pachnących kwiatach.</w:t>
      </w:r>
    </w:p>
    <w:p w14:paraId="4A130BED" w14:textId="49694317" w:rsidR="00AF07B8" w:rsidRDefault="00AF07B8" w:rsidP="00AF07B8">
      <w:pPr>
        <w:pStyle w:val="Akapitzlist"/>
        <w:numPr>
          <w:ilvl w:val="0"/>
          <w:numId w:val="46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Krzew ozdobny, żywopłotowy.</w:t>
      </w:r>
    </w:p>
    <w:p w14:paraId="663F933C" w14:textId="2453B83F" w:rsidR="00AF07B8" w:rsidRDefault="00AF07B8" w:rsidP="00AF07B8">
      <w:pPr>
        <w:pStyle w:val="Akapitzlist"/>
        <w:numPr>
          <w:ilvl w:val="0"/>
          <w:numId w:val="46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Pierwszy dzień kwietnia, w którym ludzie zgodnie z tradycją oszukują się dla żartu.</w:t>
      </w:r>
    </w:p>
    <w:p w14:paraId="3AD019E3" w14:textId="7351BA43" w:rsidR="00AF07B8" w:rsidRDefault="00AF07B8" w:rsidP="00AF07B8">
      <w:pPr>
        <w:pStyle w:val="Akapitzlist"/>
        <w:numPr>
          <w:ilvl w:val="0"/>
          <w:numId w:val="46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Pisanka pomalowana na jeden kolor.</w:t>
      </w:r>
    </w:p>
    <w:p w14:paraId="216392A7" w14:textId="05D00F84" w:rsidR="00AF07B8" w:rsidRDefault="00AF07B8" w:rsidP="00AF07B8">
      <w:pPr>
        <w:pStyle w:val="Akapitzlist"/>
        <w:numPr>
          <w:ilvl w:val="0"/>
          <w:numId w:val="46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Roślina zielna o białych lub fioletowych kwiatach zebranych w grona.</w:t>
      </w:r>
    </w:p>
    <w:p w14:paraId="19EFE7FD" w14:textId="77777777" w:rsidR="00AF07B8" w:rsidRDefault="00AF07B8" w:rsidP="00AF07B8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06C3C954" w14:textId="0B8B3875" w:rsidR="00AF07B8" w:rsidRDefault="00AF07B8" w:rsidP="00AF07B8">
      <w:pPr>
        <w:pStyle w:val="Akapitzlist"/>
        <w:numPr>
          <w:ilvl w:val="1"/>
          <w:numId w:val="48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Odpowiedz na pytania:</w:t>
      </w:r>
    </w:p>
    <w:p w14:paraId="434F62C8" w14:textId="79E92A94" w:rsidR="00AF07B8" w:rsidRDefault="00AF07B8" w:rsidP="00AF07B8">
      <w:pPr>
        <w:pStyle w:val="Akapitzlist"/>
        <w:numPr>
          <w:ilvl w:val="0"/>
          <w:numId w:val="47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W jakim przypadku/przypadkach występuje ten wyraz? ……………………………………………………………</w:t>
      </w:r>
    </w:p>
    <w:p w14:paraId="01137152" w14:textId="5C533774" w:rsidR="00AF07B8" w:rsidRDefault="00AF07B8" w:rsidP="00AF07B8">
      <w:pPr>
        <w:pStyle w:val="Akapitzlist"/>
        <w:numPr>
          <w:ilvl w:val="0"/>
          <w:numId w:val="47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Jak brzmi mianownik tego wyrazu w liczbie pojedynczej? …………………………………………………………</w:t>
      </w:r>
    </w:p>
    <w:p w14:paraId="7F8354A6" w14:textId="28DD0FA0" w:rsidR="00AF07B8" w:rsidRDefault="00AF07B8" w:rsidP="00AF07B8">
      <w:pPr>
        <w:spacing w:before="0" w:after="160" w:line="259" w:lineRule="auto"/>
        <w:ind w:left="720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3AD386E" w14:textId="7F6196A9" w:rsidR="00AF07B8" w:rsidRDefault="00AF07B8" w:rsidP="00AF07B8">
      <w:pPr>
        <w:pStyle w:val="Akapitzlist"/>
        <w:numPr>
          <w:ilvl w:val="1"/>
          <w:numId w:val="48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Napisz trzy zdania z wyrazem będącym hasłem krzyżówki.</w:t>
      </w:r>
    </w:p>
    <w:p w14:paraId="6DF1292D" w14:textId="15058D68" w:rsidR="00AF07B8" w:rsidRDefault="00AF07B8" w:rsidP="00AF07B8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lastRenderedPageBreak/>
        <w:t>……………………………………………………………………………………………………………………………………………………………………….</w:t>
      </w:r>
    </w:p>
    <w:p w14:paraId="110E8AE0" w14:textId="42562738" w:rsidR="00AF07B8" w:rsidRDefault="00AF07B8" w:rsidP="00AF07B8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……………………………………………………………………………………………………………………………………………………………………….</w:t>
      </w:r>
    </w:p>
    <w:p w14:paraId="561936B6" w14:textId="6231F348" w:rsidR="003064B1" w:rsidRPr="003064B1" w:rsidRDefault="00AF07B8" w:rsidP="003064B1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2F9BDA46" w14:textId="77777777" w:rsidR="00DB3C65" w:rsidRPr="00AC36B3" w:rsidRDefault="00DB3C65" w:rsidP="00DB3C6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573A9E31" w14:textId="256E055A" w:rsidR="00B635E2" w:rsidRPr="00B635E2" w:rsidRDefault="0028119E" w:rsidP="00AF07B8">
      <w:pPr>
        <w:pStyle w:val="Akapitzlist"/>
        <w:numPr>
          <w:ilvl w:val="0"/>
          <w:numId w:val="48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Dopisz po 3 </w:t>
      </w:r>
      <w:r w:rsidR="00B635E2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przymiotniki </w:t>
      </w: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do „Słówek Sówki”:</w:t>
      </w:r>
    </w:p>
    <w:p w14:paraId="7ED39158" w14:textId="77777777" w:rsidR="00B635E2" w:rsidRDefault="00B635E2" w:rsidP="00B635E2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kraszanka - …………………………………………………………………………………………………………………………………………………...</w:t>
      </w:r>
    </w:p>
    <w:p w14:paraId="157BCB1E" w14:textId="77777777" w:rsidR="00B635E2" w:rsidRDefault="00B635E2" w:rsidP="00B635E2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prima aprilis - …………………………………………………………………………………………………………………………………………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…….</w:t>
      </w:r>
      <w:proofErr w:type="gramEnd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14:paraId="492BF1F9" w14:textId="77777777" w:rsidR="00B635E2" w:rsidRDefault="00B635E2" w:rsidP="00B635E2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rzeżucha - …………………………………………………………………………………………………………………………………………………….</w:t>
      </w:r>
    </w:p>
    <w:p w14:paraId="35EEC083" w14:textId="54E48E02" w:rsidR="00B635E2" w:rsidRDefault="00B635E2" w:rsidP="00B635E2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żonkil- …</w:t>
      </w:r>
      <w:proofErr w:type="gram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…….</w:t>
      </w:r>
      <w:proofErr w:type="gramEnd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.…………………………………………………………………………………………………………………………………………………</w:t>
      </w:r>
    </w:p>
    <w:p w14:paraId="235C4060" w14:textId="2310A05C" w:rsidR="00B635E2" w:rsidRDefault="00B635E2" w:rsidP="00B635E2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bukszpan - ………</w:t>
      </w:r>
      <w:proofErr w:type="gram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…….</w:t>
      </w:r>
      <w:proofErr w:type="gramEnd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.……………………………………………………………………………………………………………………………………..</w:t>
      </w:r>
    </w:p>
    <w:p w14:paraId="2E8756AA" w14:textId="69F18C3D" w:rsidR="0086672A" w:rsidRPr="0086672A" w:rsidRDefault="0086672A" w:rsidP="0086672A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CF6AD60" w14:textId="265E1CF7" w:rsidR="0086672A" w:rsidRPr="0025470B" w:rsidRDefault="00B635E2" w:rsidP="00AF07B8">
      <w:pPr>
        <w:pStyle w:val="Akapitzlist"/>
        <w:numPr>
          <w:ilvl w:val="0"/>
          <w:numId w:val="48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Podpisz fotografie dzisiejszymi „Słówkami Sówki”</w:t>
      </w:r>
    </w:p>
    <w:p w14:paraId="49C3F8F9" w14:textId="61155103" w:rsidR="00AC36B3" w:rsidRPr="00AC36B3" w:rsidRDefault="0079640B" w:rsidP="00AC36B3">
      <w:pPr>
        <w:pStyle w:val="Akapitzlist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616322" wp14:editId="3C88BA5E">
            <wp:simplePos x="0" y="0"/>
            <wp:positionH relativeFrom="column">
              <wp:posOffset>2284095</wp:posOffset>
            </wp:positionH>
            <wp:positionV relativeFrom="paragraph">
              <wp:posOffset>10160</wp:posOffset>
            </wp:positionV>
            <wp:extent cx="1400175" cy="1400175"/>
            <wp:effectExtent l="0" t="0" r="9525" b="952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FDF1E" w14:textId="04753526" w:rsidR="003B36CC" w:rsidRDefault="00B635E2" w:rsidP="00AF07B8">
      <w:pPr>
        <w:spacing w:before="0" w:after="160" w:line="259" w:lineRule="auto"/>
        <w:jc w:val="center"/>
      </w:pPr>
      <w:r>
        <w:rPr>
          <w:rFonts w:asciiTheme="minorHAnsi" w:hAnsiTheme="minorHAnsi" w:cstheme="minorHAnsi"/>
          <w:noProof/>
          <w:color w:val="000000" w:themeColor="text1"/>
          <w:shd w:val="clear" w:color="auto" w:fill="FFFFFF"/>
        </w:rPr>
        <w:drawing>
          <wp:inline distT="0" distB="0" distL="0" distR="0" wp14:anchorId="2DBEB4F7" wp14:editId="2C92F6AE">
            <wp:extent cx="895350" cy="8953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88" cy="89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40B">
        <w:rPr>
          <w:noProof/>
        </w:rPr>
        <w:drawing>
          <wp:inline distT="0" distB="0" distL="0" distR="0" wp14:anchorId="13F3C1E9" wp14:editId="276FA93E">
            <wp:extent cx="1430655" cy="979313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291" cy="98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1E4D0" w14:textId="06709E22" w:rsidR="0079640B" w:rsidRDefault="0079640B" w:rsidP="0086672A">
      <w:pPr>
        <w:spacing w:before="0" w:after="160" w:line="259" w:lineRule="auto"/>
      </w:pPr>
      <w:r>
        <w:tab/>
      </w:r>
      <w:r>
        <w:tab/>
      </w:r>
    </w:p>
    <w:p w14:paraId="24744584" w14:textId="75283EBB" w:rsidR="0079640B" w:rsidRDefault="0079640B" w:rsidP="0086672A">
      <w:pPr>
        <w:spacing w:before="0" w:after="160" w:line="259" w:lineRule="auto"/>
      </w:pPr>
      <w:r>
        <w:t>……………………………………………</w:t>
      </w:r>
      <w:r>
        <w:tab/>
      </w:r>
      <w:r>
        <w:tab/>
      </w:r>
      <w:r w:rsidR="003B36CC">
        <w:t xml:space="preserve">  </w:t>
      </w:r>
      <w:r>
        <w:t>……………………………………</w:t>
      </w:r>
      <w:r w:rsidR="003B36CC">
        <w:tab/>
        <w:t xml:space="preserve">         ………………………………………….</w:t>
      </w:r>
    </w:p>
    <w:p w14:paraId="74F87D39" w14:textId="4872C86F" w:rsidR="0079640B" w:rsidRDefault="00AF07B8" w:rsidP="00AF07B8">
      <w:pPr>
        <w:tabs>
          <w:tab w:val="left" w:pos="5640"/>
        </w:tabs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8E1CD58" wp14:editId="37CAEAD0">
            <wp:simplePos x="0" y="0"/>
            <wp:positionH relativeFrom="column">
              <wp:posOffset>2465070</wp:posOffset>
            </wp:positionH>
            <wp:positionV relativeFrom="paragraph">
              <wp:posOffset>248285</wp:posOffset>
            </wp:positionV>
            <wp:extent cx="1143000" cy="1113155"/>
            <wp:effectExtent l="0" t="0" r="0" b="0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769216D" wp14:editId="0963BCFB">
            <wp:simplePos x="0" y="0"/>
            <wp:positionH relativeFrom="column">
              <wp:posOffset>83820</wp:posOffset>
            </wp:positionH>
            <wp:positionV relativeFrom="paragraph">
              <wp:posOffset>410210</wp:posOffset>
            </wp:positionV>
            <wp:extent cx="1447800" cy="958850"/>
            <wp:effectExtent l="0" t="0" r="0" b="0"/>
            <wp:wrapTight wrapText="bothSides">
              <wp:wrapPolygon edited="0">
                <wp:start x="0" y="0"/>
                <wp:lineTo x="0" y="21028"/>
                <wp:lineTo x="21316" y="21028"/>
                <wp:lineTo x="21316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3EC7A" w14:textId="77777777" w:rsidR="00AF07B8" w:rsidRDefault="00AF07B8" w:rsidP="00EC6AE6">
      <w:pPr>
        <w:tabs>
          <w:tab w:val="left" w:pos="5640"/>
        </w:tabs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18DF8AC1" w14:textId="76801433" w:rsidR="00EC6AE6" w:rsidRPr="00EC6AE6" w:rsidRDefault="00EC6AE6" w:rsidP="00EC6AE6">
      <w:pPr>
        <w:tabs>
          <w:tab w:val="left" w:pos="5640"/>
        </w:tabs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……………………………………            ……………………………………...</w:t>
      </w:r>
    </w:p>
    <w:p w14:paraId="2F8C49E1" w14:textId="6D9CD37B" w:rsidR="0079640B" w:rsidRDefault="0079640B" w:rsidP="0079640B">
      <w:pPr>
        <w:rPr>
          <w:rFonts w:asciiTheme="minorHAnsi" w:hAnsiTheme="minorHAnsi" w:cstheme="minorHAnsi"/>
          <w:b/>
          <w:bCs/>
        </w:rPr>
      </w:pPr>
    </w:p>
    <w:p w14:paraId="6492FBE6" w14:textId="128B223C" w:rsidR="00923DA2" w:rsidRPr="0079640B" w:rsidRDefault="00EC6AE6" w:rsidP="0079640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4. Opowiedz o zwyczajach wielkanocnych panujących z </w:t>
      </w:r>
      <w:r w:rsidR="003B36CC">
        <w:rPr>
          <w:rFonts w:asciiTheme="minorHAnsi" w:hAnsiTheme="minorHAnsi" w:cstheme="minorHAnsi"/>
          <w:b/>
          <w:bCs/>
        </w:rPr>
        <w:t>Twoim domu. Twoja wypowiedź powinna zawierać minimum 5 zdań.</w:t>
      </w:r>
    </w:p>
    <w:p w14:paraId="773940B4" w14:textId="6ACE19BC" w:rsidR="0028119E" w:rsidRPr="0028119E" w:rsidRDefault="0028119E" w:rsidP="0028119E">
      <w:pPr>
        <w:rPr>
          <w:rFonts w:asciiTheme="minorHAnsi" w:hAnsiTheme="minorHAnsi" w:cstheme="minorHAnsi"/>
        </w:rPr>
      </w:pPr>
      <w:r w:rsidRPr="002811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………………………………………………………………………………………………………………………………………………………….................</w:t>
      </w:r>
    </w:p>
    <w:p w14:paraId="6A741E77" w14:textId="77777777" w:rsidR="0028119E" w:rsidRPr="0028119E" w:rsidRDefault="0028119E" w:rsidP="0028119E">
      <w:pPr>
        <w:rPr>
          <w:rFonts w:asciiTheme="minorHAnsi" w:hAnsiTheme="minorHAnsi" w:cstheme="minorHAnsi"/>
        </w:rPr>
      </w:pPr>
      <w:r w:rsidRPr="002811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03C1BCC9" w14:textId="0EF375A3" w:rsidR="0028119E" w:rsidRPr="0028119E" w:rsidRDefault="0028119E" w:rsidP="0028119E">
      <w:pPr>
        <w:rPr>
          <w:rFonts w:asciiTheme="minorHAnsi" w:hAnsiTheme="minorHAnsi" w:cstheme="minorHAnsi"/>
        </w:rPr>
      </w:pPr>
      <w:r w:rsidRPr="002811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………………………………………………………………………………………………………………………………………………………….................</w:t>
      </w:r>
    </w:p>
    <w:p w14:paraId="3A7420AB" w14:textId="77777777" w:rsidR="0028119E" w:rsidRPr="0028119E" w:rsidRDefault="0028119E" w:rsidP="0028119E">
      <w:pPr>
        <w:rPr>
          <w:rFonts w:asciiTheme="minorHAnsi" w:hAnsiTheme="minorHAnsi" w:cstheme="minorHAnsi"/>
        </w:rPr>
      </w:pPr>
      <w:r w:rsidRPr="002811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14161C10" w14:textId="416F5816" w:rsidR="0028119E" w:rsidRDefault="0028119E" w:rsidP="0028119E">
      <w:pPr>
        <w:rPr>
          <w:rFonts w:asciiTheme="minorHAnsi" w:hAnsiTheme="minorHAnsi" w:cstheme="minorHAnsi"/>
        </w:rPr>
      </w:pPr>
      <w:r w:rsidRPr="002811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………………………………………………………………………………………………………………………………………………………….................</w:t>
      </w:r>
    </w:p>
    <w:sectPr w:rsidR="0028119E" w:rsidSect="00B90C3A">
      <w:footerReference w:type="default" r:id="rId13"/>
      <w:pgSz w:w="11906" w:h="16838" w:code="9"/>
      <w:pgMar w:top="284" w:right="707" w:bottom="284" w:left="993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007C8" w14:textId="77777777" w:rsidR="00A17D0A" w:rsidRDefault="00A17D0A">
      <w:pPr>
        <w:spacing w:line="240" w:lineRule="auto"/>
      </w:pPr>
      <w:r>
        <w:separator/>
      </w:r>
    </w:p>
  </w:endnote>
  <w:endnote w:type="continuationSeparator" w:id="0">
    <w:p w14:paraId="3FD73601" w14:textId="77777777" w:rsidR="00A17D0A" w:rsidRDefault="00A17D0A">
      <w:pPr>
        <w:spacing w:line="240" w:lineRule="auto"/>
      </w:pPr>
      <w:r>
        <w:continuationSeparator/>
      </w:r>
    </w:p>
  </w:endnote>
  <w:endnote w:type="continuationNotice" w:id="1">
    <w:p w14:paraId="2BAD4B28" w14:textId="77777777" w:rsidR="00A17D0A" w:rsidRDefault="00A17D0A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DCAA" w14:textId="5BE6EBA4" w:rsidR="005C6D45" w:rsidRPr="00C70628" w:rsidRDefault="005C6D45">
    <w:pPr>
      <w:pStyle w:val="Stopka"/>
      <w:jc w:val="right"/>
      <w:rPr>
        <w:noProof/>
      </w:rPr>
    </w:pPr>
  </w:p>
  <w:p w14:paraId="73AC3062" w14:textId="77777777" w:rsidR="005C6D45" w:rsidRPr="00C70628" w:rsidRDefault="005C6D45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A10FA" w14:textId="77777777" w:rsidR="00A17D0A" w:rsidRDefault="00A17D0A">
      <w:pPr>
        <w:spacing w:line="240" w:lineRule="auto"/>
      </w:pPr>
      <w:r>
        <w:separator/>
      </w:r>
    </w:p>
  </w:footnote>
  <w:footnote w:type="continuationSeparator" w:id="0">
    <w:p w14:paraId="057EC82D" w14:textId="77777777" w:rsidR="00A17D0A" w:rsidRDefault="00A17D0A">
      <w:pPr>
        <w:spacing w:line="240" w:lineRule="auto"/>
      </w:pPr>
      <w:r>
        <w:continuationSeparator/>
      </w:r>
    </w:p>
  </w:footnote>
  <w:footnote w:type="continuationNotice" w:id="1">
    <w:p w14:paraId="73B76208" w14:textId="77777777" w:rsidR="00A17D0A" w:rsidRDefault="00A17D0A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1419AD"/>
    <w:multiLevelType w:val="hybridMultilevel"/>
    <w:tmpl w:val="390A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49770E"/>
    <w:multiLevelType w:val="hybridMultilevel"/>
    <w:tmpl w:val="DCCAD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055C0"/>
    <w:multiLevelType w:val="hybridMultilevel"/>
    <w:tmpl w:val="AEB01504"/>
    <w:lvl w:ilvl="0" w:tplc="414A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E82DB9"/>
    <w:multiLevelType w:val="hybridMultilevel"/>
    <w:tmpl w:val="E2C8A2B0"/>
    <w:lvl w:ilvl="0" w:tplc="01D0D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411C1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B26213"/>
    <w:multiLevelType w:val="multilevel"/>
    <w:tmpl w:val="DEB08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57513"/>
    <w:multiLevelType w:val="hybridMultilevel"/>
    <w:tmpl w:val="5A2A77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74137"/>
    <w:multiLevelType w:val="hybridMultilevel"/>
    <w:tmpl w:val="916A3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07872"/>
    <w:multiLevelType w:val="multilevel"/>
    <w:tmpl w:val="12C219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B5CBF"/>
    <w:multiLevelType w:val="hybridMultilevel"/>
    <w:tmpl w:val="AB2C5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E0D2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62047F"/>
    <w:multiLevelType w:val="hybridMultilevel"/>
    <w:tmpl w:val="89366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4C77C6"/>
    <w:multiLevelType w:val="multilevel"/>
    <w:tmpl w:val="FA005712"/>
    <w:lvl w:ilvl="0">
      <w:start w:val="1"/>
      <w:numFmt w:val="decimal"/>
      <w:pStyle w:val="Listanumerowana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28" w15:restartNumberingAfterBreak="0">
    <w:nsid w:val="7AE569B2"/>
    <w:multiLevelType w:val="multilevel"/>
    <w:tmpl w:val="04090023"/>
    <w:styleLink w:val="Artykusekcj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2D4E22"/>
    <w:multiLevelType w:val="multilevel"/>
    <w:tmpl w:val="68DA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6C2D1E"/>
    <w:multiLevelType w:val="hybridMultilevel"/>
    <w:tmpl w:val="62BC5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7"/>
    <w:lvlOverride w:ilvl="0">
      <w:startOverride w:val="1"/>
    </w:lvlOverride>
  </w:num>
  <w:num w:numId="3">
    <w:abstractNumId w:val="27"/>
  </w:num>
  <w:num w:numId="4">
    <w:abstractNumId w:val="27"/>
    <w:lvlOverride w:ilvl="0">
      <w:startOverride w:val="1"/>
    </w:lvlOverride>
  </w:num>
  <w:num w:numId="5">
    <w:abstractNumId w:val="8"/>
  </w:num>
  <w:num w:numId="6">
    <w:abstractNumId w:val="27"/>
    <w:lvlOverride w:ilvl="0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9"/>
  </w:num>
  <w:num w:numId="20">
    <w:abstractNumId w:val="9"/>
  </w:num>
  <w:num w:numId="21">
    <w:abstractNumId w:val="26"/>
  </w:num>
  <w:num w:numId="22">
    <w:abstractNumId w:val="24"/>
  </w:num>
  <w:num w:numId="23">
    <w:abstractNumId w:val="21"/>
  </w:num>
  <w:num w:numId="24">
    <w:abstractNumId w:val="17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3"/>
  </w:num>
  <w:num w:numId="36">
    <w:abstractNumId w:val="28"/>
  </w:num>
  <w:num w:numId="37">
    <w:abstractNumId w:val="22"/>
  </w:num>
  <w:num w:numId="38">
    <w:abstractNumId w:val="30"/>
  </w:num>
  <w:num w:numId="39">
    <w:abstractNumId w:val="13"/>
  </w:num>
  <w:num w:numId="40">
    <w:abstractNumId w:val="25"/>
  </w:num>
  <w:num w:numId="41">
    <w:abstractNumId w:val="31"/>
  </w:num>
  <w:num w:numId="42">
    <w:abstractNumId w:val="16"/>
  </w:num>
  <w:num w:numId="43">
    <w:abstractNumId w:val="19"/>
  </w:num>
  <w:num w:numId="44">
    <w:abstractNumId w:val="18"/>
  </w:num>
  <w:num w:numId="45">
    <w:abstractNumId w:val="11"/>
  </w:num>
  <w:num w:numId="46">
    <w:abstractNumId w:val="12"/>
  </w:num>
  <w:num w:numId="47">
    <w:abstractNumId w:val="14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B2"/>
    <w:rsid w:val="00016748"/>
    <w:rsid w:val="0006567E"/>
    <w:rsid w:val="000710D2"/>
    <w:rsid w:val="000760DB"/>
    <w:rsid w:val="000A6C39"/>
    <w:rsid w:val="000F00E7"/>
    <w:rsid w:val="000F7573"/>
    <w:rsid w:val="00125064"/>
    <w:rsid w:val="0016766E"/>
    <w:rsid w:val="00170063"/>
    <w:rsid w:val="00175643"/>
    <w:rsid w:val="00187FC9"/>
    <w:rsid w:val="001B2338"/>
    <w:rsid w:val="002061A9"/>
    <w:rsid w:val="00216BB2"/>
    <w:rsid w:val="00217B64"/>
    <w:rsid w:val="00235579"/>
    <w:rsid w:val="0025470B"/>
    <w:rsid w:val="00257FAA"/>
    <w:rsid w:val="00263938"/>
    <w:rsid w:val="0028119E"/>
    <w:rsid w:val="00281A5A"/>
    <w:rsid w:val="002E78EB"/>
    <w:rsid w:val="002F25A8"/>
    <w:rsid w:val="00305E55"/>
    <w:rsid w:val="003064B1"/>
    <w:rsid w:val="003407A9"/>
    <w:rsid w:val="00340DC9"/>
    <w:rsid w:val="00350BD5"/>
    <w:rsid w:val="003B36CC"/>
    <w:rsid w:val="00444F02"/>
    <w:rsid w:val="00461760"/>
    <w:rsid w:val="00490CC6"/>
    <w:rsid w:val="004B1F9B"/>
    <w:rsid w:val="004F05F9"/>
    <w:rsid w:val="004F5368"/>
    <w:rsid w:val="005509B2"/>
    <w:rsid w:val="005556DB"/>
    <w:rsid w:val="005A42CF"/>
    <w:rsid w:val="005C6D45"/>
    <w:rsid w:val="005D58F7"/>
    <w:rsid w:val="00617D63"/>
    <w:rsid w:val="00643D1A"/>
    <w:rsid w:val="00674588"/>
    <w:rsid w:val="006A7B57"/>
    <w:rsid w:val="006D44C5"/>
    <w:rsid w:val="00713672"/>
    <w:rsid w:val="0073562D"/>
    <w:rsid w:val="0079640B"/>
    <w:rsid w:val="007B07DE"/>
    <w:rsid w:val="007B1884"/>
    <w:rsid w:val="0081682F"/>
    <w:rsid w:val="008270A2"/>
    <w:rsid w:val="00853F77"/>
    <w:rsid w:val="0086672A"/>
    <w:rsid w:val="00885CE1"/>
    <w:rsid w:val="008907FF"/>
    <w:rsid w:val="00895090"/>
    <w:rsid w:val="008B5378"/>
    <w:rsid w:val="008B696C"/>
    <w:rsid w:val="008B6BEE"/>
    <w:rsid w:val="008C55FD"/>
    <w:rsid w:val="008F78D7"/>
    <w:rsid w:val="00901A7F"/>
    <w:rsid w:val="00916E2A"/>
    <w:rsid w:val="009200C1"/>
    <w:rsid w:val="00923DA2"/>
    <w:rsid w:val="00954F14"/>
    <w:rsid w:val="00975AEC"/>
    <w:rsid w:val="00980085"/>
    <w:rsid w:val="00997127"/>
    <w:rsid w:val="009D216F"/>
    <w:rsid w:val="009D3248"/>
    <w:rsid w:val="00A17D0A"/>
    <w:rsid w:val="00A65E8A"/>
    <w:rsid w:val="00A87896"/>
    <w:rsid w:val="00AC1EE7"/>
    <w:rsid w:val="00AC36B3"/>
    <w:rsid w:val="00AF07B8"/>
    <w:rsid w:val="00B635E2"/>
    <w:rsid w:val="00B650C6"/>
    <w:rsid w:val="00B704FB"/>
    <w:rsid w:val="00B90C3A"/>
    <w:rsid w:val="00BA63C2"/>
    <w:rsid w:val="00BC6939"/>
    <w:rsid w:val="00BD0BC4"/>
    <w:rsid w:val="00BE1875"/>
    <w:rsid w:val="00BE45C8"/>
    <w:rsid w:val="00BF2331"/>
    <w:rsid w:val="00BF7463"/>
    <w:rsid w:val="00C30889"/>
    <w:rsid w:val="00C31464"/>
    <w:rsid w:val="00C70628"/>
    <w:rsid w:val="00C76088"/>
    <w:rsid w:val="00C90A2E"/>
    <w:rsid w:val="00CC5861"/>
    <w:rsid w:val="00D30B81"/>
    <w:rsid w:val="00D3649E"/>
    <w:rsid w:val="00D65327"/>
    <w:rsid w:val="00DB3C65"/>
    <w:rsid w:val="00DC7AA8"/>
    <w:rsid w:val="00DE320F"/>
    <w:rsid w:val="00DF0FDA"/>
    <w:rsid w:val="00E142DA"/>
    <w:rsid w:val="00E16F51"/>
    <w:rsid w:val="00EB0B6E"/>
    <w:rsid w:val="00EC6AE6"/>
    <w:rsid w:val="00EE70C1"/>
    <w:rsid w:val="00F169E1"/>
    <w:rsid w:val="00F77B79"/>
    <w:rsid w:val="00F866A8"/>
    <w:rsid w:val="00FB35C9"/>
    <w:rsid w:val="00FB5B59"/>
    <w:rsid w:val="00FC318F"/>
    <w:rsid w:val="00FD1D72"/>
    <w:rsid w:val="00FD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E66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090"/>
    <w:pPr>
      <w:spacing w:line="228" w:lineRule="auto"/>
    </w:pPr>
    <w:rPr>
      <w:rFonts w:ascii="Segoe UI" w:hAnsi="Segoe UI" w:cs="Segoe UI"/>
    </w:rPr>
  </w:style>
  <w:style w:type="paragraph" w:styleId="Nagwek1">
    <w:name w:val="heading 1"/>
    <w:basedOn w:val="Normalny"/>
    <w:link w:val="Nagwek1Znak"/>
    <w:uiPriority w:val="1"/>
    <w:qFormat/>
    <w:rsid w:val="00C70628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C70628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1"/>
    <w:unhideWhenUsed/>
    <w:qFormat/>
    <w:rsid w:val="00C70628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C70628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1"/>
    <w:semiHidden/>
    <w:unhideWhenUsed/>
    <w:qFormat/>
    <w:rsid w:val="00C70628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1"/>
    <w:semiHidden/>
    <w:unhideWhenUsed/>
    <w:qFormat/>
    <w:rsid w:val="00C70628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1"/>
    <w:semiHidden/>
    <w:unhideWhenUsed/>
    <w:qFormat/>
    <w:rsid w:val="00C70628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1"/>
    <w:semiHidden/>
    <w:unhideWhenUsed/>
    <w:qFormat/>
    <w:rsid w:val="00C70628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1"/>
    <w:semiHidden/>
    <w:unhideWhenUsed/>
    <w:qFormat/>
    <w:rsid w:val="00C70628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70628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">
    <w:name w:val="header"/>
    <w:basedOn w:val="Normalny"/>
    <w:link w:val="NagwekZnak"/>
    <w:uiPriority w:val="99"/>
    <w:unhideWhenUsed/>
    <w:rsid w:val="00C70628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70628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Listanumerowana">
    <w:name w:val="List Number"/>
    <w:basedOn w:val="Normalny"/>
    <w:link w:val="ListanumerowanaZnak"/>
    <w:uiPriority w:val="10"/>
    <w:qFormat/>
    <w:rsid w:val="00C70628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ytu">
    <w:name w:val="Title"/>
    <w:basedOn w:val="Normalny"/>
    <w:link w:val="TytuZnak"/>
    <w:uiPriority w:val="1"/>
    <w:qFormat/>
    <w:rsid w:val="00C70628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C70628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Podtytu">
    <w:name w:val="Subtitle"/>
    <w:basedOn w:val="Normalny"/>
    <w:next w:val="Normalny"/>
    <w:link w:val="PodtytuZnak"/>
    <w:uiPriority w:val="2"/>
    <w:qFormat/>
    <w:rsid w:val="00C70628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2"/>
    <w:rsid w:val="00C70628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bela-Siatka">
    <w:name w:val="Table Grid"/>
    <w:basedOn w:val="Standardowy"/>
    <w:uiPriority w:val="39"/>
    <w:rsid w:val="00C70628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706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0628"/>
    <w:pPr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628"/>
    <w:rPr>
      <w:rFonts w:ascii="Segoe UI" w:hAnsi="Segoe UI" w:cs="Segoe UI"/>
    </w:rPr>
  </w:style>
  <w:style w:type="character" w:styleId="Wyrnienieintensywne">
    <w:name w:val="Intense Emphasis"/>
    <w:basedOn w:val="Domylnaczcionkaakapitu"/>
    <w:uiPriority w:val="21"/>
    <w:qFormat/>
    <w:rsid w:val="00C70628"/>
    <w:rPr>
      <w:rFonts w:ascii="Segoe UI" w:hAnsi="Segoe UI" w:cs="Segoe UI"/>
      <w:i/>
      <w:iCs/>
      <w:color w:val="2B579A" w:themeColor="accent5"/>
    </w:rPr>
  </w:style>
  <w:style w:type="table" w:styleId="Tabelasiatki1jasna">
    <w:name w:val="Grid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5">
    <w:name w:val="Grid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1jasnaakcent6">
    <w:name w:val="Grid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">
    <w:name w:val="Grid Table 5 Dark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4">
    <w:name w:val="Grid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akcent1">
    <w:name w:val="Grid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1"/>
    <w:rsid w:val="00C70628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Listapunktowana">
    <w:name w:val="List Bullet"/>
    <w:basedOn w:val="Normalny"/>
    <w:uiPriority w:val="11"/>
    <w:qFormat/>
    <w:rsid w:val="00C70628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628"/>
    <w:pPr>
      <w:spacing w:line="240" w:lineRule="auto"/>
    </w:pPr>
    <w:rPr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628"/>
    <w:rPr>
      <w:rFonts w:ascii="Segoe UI" w:hAnsi="Segoe UI" w:cs="Segoe UI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628"/>
    <w:rPr>
      <w:rFonts w:ascii="Segoe UI" w:hAnsi="Segoe UI" w:cs="Segoe U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62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628"/>
    <w:rPr>
      <w:rFonts w:ascii="Segoe UI" w:hAnsi="Segoe UI" w:cs="Segoe U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6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628"/>
    <w:rPr>
      <w:rFonts w:ascii="Segoe UI" w:hAnsi="Segoe UI" w:cs="Segoe UI"/>
      <w:b/>
      <w:bCs/>
      <w:szCs w:val="20"/>
    </w:rPr>
  </w:style>
  <w:style w:type="character" w:styleId="Hipercze">
    <w:name w:val="Hyperlink"/>
    <w:basedOn w:val="Domylnaczcionkaakapitu"/>
    <w:uiPriority w:val="99"/>
    <w:unhideWhenUsed/>
    <w:rsid w:val="00C70628"/>
    <w:rPr>
      <w:rFonts w:ascii="Segoe UI" w:hAnsi="Segoe UI" w:cs="Segoe UI"/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C70628"/>
    <w:rPr>
      <w:rFonts w:ascii="Segoe UI" w:hAnsi="Segoe UI" w:cs="Segoe UI"/>
      <w:b/>
      <w:iCs/>
      <w:color w:val="BF0000" w:themeColor="accent2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C70628"/>
    <w:rPr>
      <w:rFonts w:ascii="Segoe UI" w:hAnsi="Segoe UI" w:cs="Segoe UI"/>
      <w:color w:val="954F72" w:themeColor="followedHyperlink"/>
      <w:u w:val="single"/>
    </w:rPr>
  </w:style>
  <w:style w:type="character" w:styleId="Pogrubienie">
    <w:name w:val="Strong"/>
    <w:basedOn w:val="Domylnaczcionkaakapitu"/>
    <w:uiPriority w:val="4"/>
    <w:qFormat/>
    <w:rsid w:val="00C70628"/>
    <w:rPr>
      <w:rFonts w:ascii="Segoe UI" w:hAnsi="Segoe UI" w:cs="Segoe UI"/>
      <w:b/>
      <w:bCs/>
      <w:color w:val="2B579A" w:themeColor="accent5"/>
    </w:rPr>
  </w:style>
  <w:style w:type="paragraph" w:customStyle="1" w:styleId="Nagwek1podziastrony">
    <w:name w:val="Nagłówek 1 — podział strony"/>
    <w:basedOn w:val="Normalny"/>
    <w:uiPriority w:val="6"/>
    <w:qFormat/>
    <w:rsid w:val="00C70628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Obraz">
    <w:name w:val="Obraz"/>
    <w:basedOn w:val="Normalny"/>
    <w:uiPriority w:val="22"/>
    <w:qFormat/>
    <w:rsid w:val="00C70628"/>
    <w:pPr>
      <w:spacing w:before="240"/>
    </w:pPr>
    <w:rPr>
      <w:noProof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C70628"/>
  </w:style>
  <w:style w:type="paragraph" w:styleId="Nagwekspisutreci">
    <w:name w:val="TOC Heading"/>
    <w:basedOn w:val="Nagwek1"/>
    <w:next w:val="Normalny"/>
    <w:uiPriority w:val="39"/>
    <w:unhideWhenUsed/>
    <w:qFormat/>
    <w:rsid w:val="00C70628"/>
    <w:pPr>
      <w:outlineLvl w:val="9"/>
    </w:pPr>
    <w:rPr>
      <w:kern w:val="0"/>
      <w:szCs w:val="32"/>
      <w14:ligatures w14:val="none"/>
      <w14:numForm w14:val="default"/>
    </w:rPr>
  </w:style>
  <w:style w:type="paragraph" w:styleId="Tekstblokowy">
    <w:name w:val="Block Text"/>
    <w:basedOn w:val="Normalny"/>
    <w:uiPriority w:val="99"/>
    <w:semiHidden/>
    <w:unhideWhenUsed/>
    <w:rsid w:val="00C7062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06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0628"/>
    <w:rPr>
      <w:rFonts w:ascii="Segoe UI" w:hAnsi="Segoe UI" w:cs="Segoe U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062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70628"/>
    <w:rPr>
      <w:rFonts w:ascii="Segoe UI" w:hAnsi="Segoe UI" w:cs="Segoe U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70628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70628"/>
    <w:rPr>
      <w:rFonts w:ascii="Segoe UI" w:hAnsi="Segoe UI" w:cs="Segoe UI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70628"/>
    <w:rPr>
      <w:rFonts w:ascii="Segoe UI" w:hAnsi="Segoe UI" w:cs="Segoe U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0628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0628"/>
    <w:rPr>
      <w:rFonts w:ascii="Segoe UI" w:hAnsi="Segoe UI" w:cs="Segoe U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C70628"/>
    <w:rPr>
      <w:rFonts w:ascii="Segoe UI" w:hAnsi="Segoe UI" w:cs="Segoe U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70628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70628"/>
    <w:rPr>
      <w:rFonts w:ascii="Segoe UI" w:hAnsi="Segoe UI" w:cs="Segoe U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70628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70628"/>
    <w:rPr>
      <w:rFonts w:ascii="Segoe UI" w:hAnsi="Segoe UI" w:cs="Segoe UI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C70628"/>
    <w:rPr>
      <w:rFonts w:ascii="Segoe UI" w:hAnsi="Segoe UI" w:cs="Segoe UI"/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70628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C70628"/>
    <w:rPr>
      <w:rFonts w:ascii="Segoe UI" w:hAnsi="Segoe UI" w:cs="Segoe UI"/>
    </w:rPr>
  </w:style>
  <w:style w:type="table" w:styleId="Kolorowasiatka">
    <w:name w:val="Colorful Grid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C70628"/>
  </w:style>
  <w:style w:type="character" w:customStyle="1" w:styleId="DataZnak">
    <w:name w:val="Data Znak"/>
    <w:basedOn w:val="Domylnaczcionkaakapitu"/>
    <w:link w:val="Data"/>
    <w:uiPriority w:val="99"/>
    <w:semiHidden/>
    <w:rsid w:val="00C70628"/>
    <w:rPr>
      <w:rFonts w:ascii="Segoe UI" w:hAnsi="Segoe UI" w:cs="Segoe UI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70628"/>
    <w:pPr>
      <w:spacing w:before="0" w:line="240" w:lineRule="auto"/>
    </w:pPr>
    <w:rPr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70628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C70628"/>
    <w:pPr>
      <w:spacing w:before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C70628"/>
    <w:rPr>
      <w:rFonts w:ascii="Segoe UI" w:hAnsi="Segoe UI" w:cs="Segoe U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0628"/>
    <w:rPr>
      <w:rFonts w:ascii="Segoe UI" w:hAnsi="Segoe UI" w:cs="Segoe UI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C70628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628"/>
    <w:rPr>
      <w:rFonts w:ascii="Segoe UI" w:hAnsi="Segoe UI" w:cs="Segoe UI"/>
      <w:szCs w:val="20"/>
    </w:rPr>
  </w:style>
  <w:style w:type="table" w:styleId="Tabelasiatki1jasnaakcent2">
    <w:name w:val="Grid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akcent1">
    <w:name w:val="Grid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6">
    <w:name w:val="Grid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akcent1">
    <w:name w:val="Grid Table 5 Dark Accent 1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1"/>
    <w:rsid w:val="00C70628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1"/>
    <w:rsid w:val="00C70628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1"/>
    <w:semiHidden/>
    <w:rsid w:val="00C70628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1"/>
    <w:semiHidden/>
    <w:rsid w:val="00C70628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1"/>
    <w:semiHidden/>
    <w:rsid w:val="00C70628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1"/>
    <w:semiHidden/>
    <w:rsid w:val="00C70628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1"/>
    <w:semiHidden/>
    <w:rsid w:val="00C70628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C70628"/>
    <w:pPr>
      <w:spacing w:before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C70628"/>
    <w:rPr>
      <w:rFonts w:ascii="Segoe UI" w:hAnsi="Segoe UI" w:cs="Segoe U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70628"/>
    <w:pPr>
      <w:spacing w:before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70628"/>
    <w:rPr>
      <w:rFonts w:ascii="Consolas" w:hAnsi="Consolas" w:cs="Segoe UI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C70628"/>
    <w:rPr>
      <w:rFonts w:ascii="Consolas" w:hAnsi="Consolas" w:cs="Segoe UI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C70628"/>
    <w:rPr>
      <w:rFonts w:ascii="Segoe UI Light" w:eastAsiaTheme="majorEastAsia" w:hAnsi="Segoe UI Light" w:cs="Segoe UI Light"/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C7062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70628"/>
    <w:rPr>
      <w:rFonts w:ascii="Segoe UI" w:hAnsi="Segoe UI" w:cs="Segoe UI"/>
      <w:i/>
      <w:iCs/>
      <w:color w:val="1F4E79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C70628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C70628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C70628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C70628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C70628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C70628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C70628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C70628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Lista">
    <w:name w:val="List"/>
    <w:basedOn w:val="Normalny"/>
    <w:uiPriority w:val="99"/>
    <w:semiHidden/>
    <w:unhideWhenUsed/>
    <w:rsid w:val="00C70628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C70628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C70628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C70628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C70628"/>
    <w:pPr>
      <w:ind w:left="1800" w:hanging="360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C70628"/>
    <w:pPr>
      <w:numPr>
        <w:numId w:val="11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C70628"/>
    <w:pPr>
      <w:numPr>
        <w:numId w:val="12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C70628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C70628"/>
    <w:pPr>
      <w:numPr>
        <w:numId w:val="14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C70628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C70628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C70628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C70628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C70628"/>
    <w:pPr>
      <w:spacing w:after="120"/>
      <w:ind w:left="1800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C70628"/>
    <w:pPr>
      <w:numPr>
        <w:numId w:val="15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C70628"/>
    <w:pPr>
      <w:numPr>
        <w:numId w:val="16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C70628"/>
    <w:pPr>
      <w:numPr>
        <w:numId w:val="17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C70628"/>
    <w:pPr>
      <w:numPr>
        <w:numId w:val="18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C70628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C706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70628"/>
    <w:rPr>
      <w:rFonts w:ascii="Consolas" w:hAnsi="Consolas" w:cs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C706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C70628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rsid w:val="00C70628"/>
    <w:pPr>
      <w:spacing w:before="0" w:line="240" w:lineRule="auto"/>
    </w:pPr>
    <w:rPr>
      <w:rFonts w:ascii="Segoe UI" w:hAnsi="Segoe UI" w:cs="Segoe UI"/>
    </w:rPr>
  </w:style>
  <w:style w:type="paragraph" w:styleId="Wcicienormalne">
    <w:name w:val="Normal Indent"/>
    <w:basedOn w:val="Normalny"/>
    <w:uiPriority w:val="99"/>
    <w:semiHidden/>
    <w:unhideWhenUsed/>
    <w:rsid w:val="00C70628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C70628"/>
    <w:pPr>
      <w:spacing w:before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C70628"/>
    <w:rPr>
      <w:rFonts w:ascii="Segoe UI" w:hAnsi="Segoe UI" w:cs="Segoe UI"/>
    </w:rPr>
  </w:style>
  <w:style w:type="character" w:styleId="Numerstrony">
    <w:name w:val="pag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character" w:styleId="Tekstzastpczy">
    <w:name w:val="Placeholder Text"/>
    <w:basedOn w:val="Domylnaczcionkaakapitu"/>
    <w:uiPriority w:val="99"/>
    <w:semiHidden/>
    <w:rsid w:val="00C70628"/>
    <w:rPr>
      <w:rFonts w:ascii="Segoe UI" w:hAnsi="Segoe UI" w:cs="Segoe UI"/>
      <w:color w:val="595959" w:themeColor="text1" w:themeTint="A6"/>
    </w:rPr>
  </w:style>
  <w:style w:type="table" w:styleId="Zwykatabela1">
    <w:name w:val="Plain Table 1"/>
    <w:basedOn w:val="Standardowy"/>
    <w:uiPriority w:val="41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C70628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70628"/>
    <w:rPr>
      <w:rFonts w:ascii="Consolas" w:hAnsi="Consolas" w:cs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C7062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70628"/>
    <w:rPr>
      <w:rFonts w:ascii="Segoe UI" w:hAnsi="Segoe UI" w:cs="Segoe UI"/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C70628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C70628"/>
    <w:rPr>
      <w:rFonts w:ascii="Segoe UI" w:hAnsi="Segoe UI" w:cs="Segoe UI"/>
    </w:rPr>
  </w:style>
  <w:style w:type="paragraph" w:styleId="Podpis">
    <w:name w:val="Signature"/>
    <w:basedOn w:val="Normalny"/>
    <w:link w:val="Podpis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C70628"/>
    <w:rPr>
      <w:rFonts w:ascii="Segoe UI" w:hAnsi="Segoe UI" w:cs="Segoe UI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C70628"/>
    <w:rPr>
      <w:rFonts w:ascii="Segoe UI" w:hAnsi="Segoe UI" w:cs="Segoe UI"/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C70628"/>
    <w:rPr>
      <w:rFonts w:ascii="Segoe UI" w:hAnsi="Segoe UI" w:cs="Segoe UI"/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C7062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C7062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C706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C7062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C7062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C7062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C7062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C7062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C7062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C7062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C7062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C7062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C7062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C7062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C7062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C7062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C7062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C7062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C70628"/>
    <w:pPr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C70628"/>
  </w:style>
  <w:style w:type="table" w:styleId="Tabela-Profesjonalny">
    <w:name w:val="Table Professional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C7062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C7062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C7062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C7062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C70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C7062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C7062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C7062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C70628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C70628"/>
    <w:pPr>
      <w:spacing w:after="100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C70628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70628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C70628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C70628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C70628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C70628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C70628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C70628"/>
    <w:pPr>
      <w:spacing w:after="100"/>
      <w:ind w:left="1760"/>
    </w:pPr>
  </w:style>
  <w:style w:type="character" w:customStyle="1" w:styleId="UnresolvedMention1">
    <w:name w:val="Unresolved Mention1"/>
    <w:basedOn w:val="Domylnaczcionkaakapitu"/>
    <w:uiPriority w:val="99"/>
    <w:unhideWhenUsed/>
    <w:rsid w:val="00C70628"/>
    <w:rPr>
      <w:rFonts w:ascii="Segoe UI" w:hAnsi="Segoe UI" w:cs="Segoe UI"/>
      <w:color w:val="605E5C"/>
      <w:shd w:val="clear" w:color="auto" w:fill="E1DFDD"/>
    </w:rPr>
  </w:style>
  <w:style w:type="character" w:customStyle="1" w:styleId="Mention1">
    <w:name w:val="Mention1"/>
    <w:basedOn w:val="Domylnaczcionkaakapitu"/>
    <w:uiPriority w:val="99"/>
    <w:unhideWhenUsed/>
    <w:rsid w:val="00C70628"/>
    <w:rPr>
      <w:rFonts w:ascii="Segoe UI" w:hAnsi="Segoe UI" w:cs="Segoe UI"/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C70628"/>
    <w:pPr>
      <w:spacing w:before="0" w:line="240" w:lineRule="auto"/>
    </w:pPr>
  </w:style>
  <w:style w:type="paragraph" w:customStyle="1" w:styleId="Wyprbujstandardowy">
    <w:name w:val="Wypróbuj standardowy"/>
    <w:basedOn w:val="Normalny"/>
    <w:rsid w:val="00C70628"/>
    <w:pPr>
      <w:ind w:left="720" w:right="720"/>
    </w:pPr>
    <w:rPr>
      <w:i/>
      <w:color w:val="595959" w:themeColor="text1" w:themeTint="A6"/>
    </w:rPr>
  </w:style>
  <w:style w:type="paragraph" w:customStyle="1" w:styleId="Wyrnienieoferty">
    <w:name w:val="Wyróżnienie oferty"/>
    <w:basedOn w:val="Normalny"/>
    <w:next w:val="Normalny"/>
    <w:link w:val="Wyrnienieofertyznak"/>
    <w:qFormat/>
    <w:rsid w:val="00C70628"/>
    <w:rPr>
      <w:rFonts w:eastAsiaTheme="minorEastAsia"/>
      <w:i/>
      <w:color w:val="3B3838" w:themeColor="background2" w:themeShade="40"/>
    </w:rPr>
  </w:style>
  <w:style w:type="character" w:customStyle="1" w:styleId="ListanumerowanaZnak">
    <w:name w:val="Lista numerowana Znak"/>
    <w:basedOn w:val="Domylnaczcionkaakapitu"/>
    <w:link w:val="Listanumerowana"/>
    <w:uiPriority w:val="10"/>
    <w:rsid w:val="00C70628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Wyrnienieofertyznak">
    <w:name w:val="Wyróżnienie oferty — znak"/>
    <w:basedOn w:val="ListanumerowanaZnak"/>
    <w:link w:val="Wyrnienieoferty"/>
    <w:rsid w:val="00C70628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Bezlisty"/>
    <w:uiPriority w:val="99"/>
    <w:semiHidden/>
    <w:unhideWhenUsed/>
    <w:rsid w:val="00C70628"/>
    <w:pPr>
      <w:numPr>
        <w:numId w:val="34"/>
      </w:numPr>
    </w:pPr>
  </w:style>
  <w:style w:type="numbering" w:styleId="1ai">
    <w:name w:val="Outline List 1"/>
    <w:basedOn w:val="Bezlisty"/>
    <w:uiPriority w:val="99"/>
    <w:semiHidden/>
    <w:unhideWhenUsed/>
    <w:rsid w:val="00C70628"/>
    <w:pPr>
      <w:numPr>
        <w:numId w:val="35"/>
      </w:numPr>
    </w:pPr>
  </w:style>
  <w:style w:type="numbering" w:styleId="Artykusekcja">
    <w:name w:val="Outline List 3"/>
    <w:basedOn w:val="Bezlisty"/>
    <w:uiPriority w:val="99"/>
    <w:semiHidden/>
    <w:unhideWhenUsed/>
    <w:rsid w:val="00C70628"/>
    <w:pPr>
      <w:numPr>
        <w:numId w:val="36"/>
      </w:numPr>
    </w:pPr>
  </w:style>
  <w:style w:type="character" w:customStyle="1" w:styleId="Hashtag1">
    <w:name w:val="Hashtag1"/>
    <w:basedOn w:val="Domylnaczcionkaakapitu"/>
    <w:uiPriority w:val="99"/>
    <w:semiHidden/>
    <w:unhideWhenUsed/>
    <w:rsid w:val="00C70628"/>
    <w:rPr>
      <w:rFonts w:ascii="Segoe UI" w:hAnsi="Segoe UI" w:cs="Segoe UI"/>
      <w:color w:val="2B579A"/>
      <w:shd w:val="clear" w:color="auto" w:fill="E1DFDD"/>
    </w:rPr>
  </w:style>
  <w:style w:type="character" w:customStyle="1" w:styleId="SmartHyperlink1">
    <w:name w:val="Smart Hyperlink1"/>
    <w:basedOn w:val="Domylnaczcionkaakapitu"/>
    <w:uiPriority w:val="99"/>
    <w:semiHidden/>
    <w:unhideWhenUsed/>
    <w:rsid w:val="00C70628"/>
    <w:rPr>
      <w:rFonts w:ascii="Segoe UI" w:hAnsi="Segoe UI" w:cs="Segoe UI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\AppData\Local\Microsoft\Office\16.0\DTS\pl-PL%7b5D46CBA8-B104-49F2-8EA1-55EF87C81FB5%7d\%7bA6C9CB9D-08B2-4F15-BEC6-0B5E48211612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EB5C8-3189-45C8-A977-70B54366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{A6C9CB9D-08B2-4F15-BEC6-0B5E48211612}tf45325165_win32</Template>
  <TotalTime>0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2021-03-02T06:35:00Z</dcterms:created>
  <dcterms:modified xsi:type="dcterms:W3CDTF">2021-03-02T06:35:00Z</dcterms:modified>
</cp:coreProperties>
</file>