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4C3C49CE" w:rsidR="005C6D45" w:rsidRPr="00895090" w:rsidRDefault="008F7C09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marzec</w:t>
      </w:r>
      <w:r w:rsidR="00216BB2">
        <w:rPr>
          <w:noProof/>
          <w:lang w:bidi="pl-PL"/>
        </w:rPr>
        <w:t>, klasa V</w:t>
      </w:r>
      <w:r w:rsidR="00C2140C">
        <w:rPr>
          <w:noProof/>
          <w:lang w:bidi="pl-PL"/>
        </w:rPr>
        <w:t>I</w:t>
      </w:r>
      <w:r w:rsidR="00216BB2">
        <w:rPr>
          <w:noProof/>
          <w:lang w:bidi="pl-PL"/>
        </w:rPr>
        <w:t>-V</w:t>
      </w:r>
      <w:r w:rsidR="00C2140C">
        <w:rPr>
          <w:noProof/>
          <w:lang w:bidi="pl-PL"/>
        </w:rPr>
        <w:t>II</w:t>
      </w:r>
      <w:r w:rsidR="00216BB2">
        <w:rPr>
          <w:noProof/>
          <w:lang w:bidi="pl-PL"/>
        </w:rPr>
        <w:t xml:space="preserve">, zajęcia </w:t>
      </w:r>
      <w:r>
        <w:rPr>
          <w:noProof/>
          <w:lang w:bidi="pl-PL"/>
        </w:rPr>
        <w:t>22</w:t>
      </w:r>
    </w:p>
    <w:p w14:paraId="51FB00ED" w14:textId="77777777" w:rsidR="00EF3DD9" w:rsidRDefault="00EF3DD9" w:rsidP="00EF3DD9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bookmarkStart w:id="1" w:name="_Hlk50583771"/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kraszanka, prima aprilis, rzeżucha, żonkil, bukszpan</w:t>
      </w:r>
    </w:p>
    <w:bookmarkEnd w:id="1"/>
    <w:p w14:paraId="255F6EB9" w14:textId="77777777" w:rsidR="00EF3DD9" w:rsidRDefault="00EF3DD9" w:rsidP="00EF3DD9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592774E4" w14:textId="77777777" w:rsidR="00EF3DD9" w:rsidRDefault="00EF3DD9" w:rsidP="00EF3DD9">
      <w:pPr>
        <w:pStyle w:val="Akapitzlist"/>
        <w:numPr>
          <w:ilvl w:val="0"/>
          <w:numId w:val="46"/>
        </w:numPr>
        <w:spacing w:before="0" w:after="160" w:line="256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Wyjaśnij własnymi słowami dzisiejsze „Słówka Sówki”:</w:t>
      </w:r>
    </w:p>
    <w:p w14:paraId="59BC25D2" w14:textId="77777777" w:rsidR="00EF3DD9" w:rsidRDefault="00EF3DD9" w:rsidP="00EF3DD9">
      <w:pPr>
        <w:pStyle w:val="Akapitzlist"/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203BEB6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kraszanka - …………………………………………………………………………………………………………………………………………………...</w:t>
      </w:r>
    </w:p>
    <w:p w14:paraId="04B8024B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prima aprilis - 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223CB73D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rzeżucha - …………………………………………………………………………………………………………………………………………………….</w:t>
      </w:r>
    </w:p>
    <w:p w14:paraId="0E4E5749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żonkil- 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.…………………………………………………………………………………………………………………………………………………</w:t>
      </w:r>
    </w:p>
    <w:p w14:paraId="6E7740DE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bukszpan - 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.……………………………………………………………………………………………………………………………………..</w:t>
      </w:r>
    </w:p>
    <w:p w14:paraId="70006B13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B189D6E" w14:textId="77777777" w:rsidR="00EF3DD9" w:rsidRDefault="00EF3DD9" w:rsidP="00EF3DD9">
      <w:pPr>
        <w:pStyle w:val="Akapitzlist"/>
        <w:numPr>
          <w:ilvl w:val="1"/>
          <w:numId w:val="47"/>
        </w:numPr>
        <w:spacing w:before="0" w:after="160" w:line="256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Uzupełnij krzyżówkę:</w:t>
      </w:r>
    </w:p>
    <w:p w14:paraId="5A5C6398" w14:textId="77777777" w:rsidR="00EF3DD9" w:rsidRDefault="00EF3DD9" w:rsidP="00EF3DD9">
      <w:pPr>
        <w:pStyle w:val="Akapitzlist"/>
        <w:spacing w:before="0" w:after="160" w:line="256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tbl>
      <w:tblPr>
        <w:tblW w:w="8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EF3DD9" w14:paraId="4A4B1A6D" w14:textId="77777777" w:rsidTr="00EF3DD9">
        <w:trPr>
          <w:trHeight w:val="494"/>
        </w:trPr>
        <w:tc>
          <w:tcPr>
            <w:tcW w:w="496" w:type="dxa"/>
            <w:noWrap/>
            <w:vAlign w:val="bottom"/>
            <w:hideMark/>
          </w:tcPr>
          <w:p w14:paraId="2565A7DF" w14:textId="77777777" w:rsidR="00EF3DD9" w:rsidRDefault="00EF3DD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47E5CDD5" w14:textId="77777777" w:rsidR="00EF3DD9" w:rsidRDefault="00EF3DD9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56164A94" w14:textId="77777777" w:rsidR="00EF3DD9" w:rsidRDefault="00EF3DD9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303806AE" w14:textId="77777777" w:rsidR="00EF3DD9" w:rsidRDefault="00EF3DD9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7064FECD" w14:textId="77777777" w:rsidR="00EF3DD9" w:rsidRDefault="00EF3DD9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6D8FE426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44307260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A0AE5C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4DBEF6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A3BE68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CC69DA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05DABD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noWrap/>
            <w:vAlign w:val="bottom"/>
            <w:hideMark/>
          </w:tcPr>
          <w:p w14:paraId="49A558F4" w14:textId="77777777" w:rsidR="00EF3DD9" w:rsidRDefault="00EF3DD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67526FBD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6095A377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67ACE518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6EDDB3E4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EF3DD9" w14:paraId="7DAE6591" w14:textId="77777777" w:rsidTr="00EF3DD9">
        <w:trPr>
          <w:trHeight w:val="494"/>
        </w:trPr>
        <w:tc>
          <w:tcPr>
            <w:tcW w:w="496" w:type="dxa"/>
            <w:noWrap/>
            <w:vAlign w:val="bottom"/>
            <w:hideMark/>
          </w:tcPr>
          <w:p w14:paraId="3E41B751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7A227198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166CC5E3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65F05E12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5155B2C1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B76443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198E497D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A61083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D42BBC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9EA357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ED1B7F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449747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6C44D9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noWrap/>
            <w:vAlign w:val="bottom"/>
            <w:hideMark/>
          </w:tcPr>
          <w:p w14:paraId="7A9A32AA" w14:textId="77777777" w:rsidR="00EF3DD9" w:rsidRDefault="00EF3DD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08968AF0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125CD150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0DD69F6A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EF3DD9" w14:paraId="2E1F60D2" w14:textId="77777777" w:rsidTr="00EF3DD9">
        <w:trPr>
          <w:trHeight w:val="494"/>
        </w:trPr>
        <w:tc>
          <w:tcPr>
            <w:tcW w:w="496" w:type="dxa"/>
            <w:noWrap/>
            <w:vAlign w:val="bottom"/>
            <w:hideMark/>
          </w:tcPr>
          <w:p w14:paraId="267B777E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69A3F483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51E83A54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55128234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4219EEFD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2418A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23C93EF9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1A966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CB12E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606C2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DFA2C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33E95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49061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3A031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57887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DAF48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A27A2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F3DD9" w14:paraId="32475E10" w14:textId="77777777" w:rsidTr="00EF3DD9">
        <w:trPr>
          <w:trHeight w:val="494"/>
        </w:trPr>
        <w:tc>
          <w:tcPr>
            <w:tcW w:w="496" w:type="dxa"/>
            <w:noWrap/>
            <w:vAlign w:val="bottom"/>
            <w:hideMark/>
          </w:tcPr>
          <w:p w14:paraId="04D23295" w14:textId="77777777" w:rsidR="00EF3DD9" w:rsidRDefault="00EF3DD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0EEB2CE3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6F25C120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166EDF77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367F8F01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569DEABC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0343122E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1D270F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7034B4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A2CE75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73C04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6334E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B069B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96F41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DEFB3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noWrap/>
            <w:vAlign w:val="bottom"/>
            <w:hideMark/>
          </w:tcPr>
          <w:p w14:paraId="30616CC3" w14:textId="77777777" w:rsidR="00EF3DD9" w:rsidRDefault="00EF3DD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24963A4D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EF3DD9" w14:paraId="21FCAE20" w14:textId="77777777" w:rsidTr="00EF3DD9">
        <w:trPr>
          <w:trHeight w:val="494"/>
        </w:trPr>
        <w:tc>
          <w:tcPr>
            <w:tcW w:w="496" w:type="dxa"/>
            <w:noWrap/>
            <w:vAlign w:val="bottom"/>
            <w:hideMark/>
          </w:tcPr>
          <w:p w14:paraId="76F0473A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7AE97DD8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DB862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77D9D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CD19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B027D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500B370C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BA5B1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06B71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6965B" w14:textId="77777777" w:rsidR="00EF3DD9" w:rsidRDefault="00EF3DD9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noWrap/>
            <w:vAlign w:val="bottom"/>
            <w:hideMark/>
          </w:tcPr>
          <w:p w14:paraId="318305C3" w14:textId="77777777" w:rsidR="00EF3DD9" w:rsidRDefault="00EF3DD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0A80E87A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0E63539C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138B3F7F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600FAAF9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541F095E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496" w:type="dxa"/>
            <w:noWrap/>
            <w:vAlign w:val="bottom"/>
            <w:hideMark/>
          </w:tcPr>
          <w:p w14:paraId="45B73F1A" w14:textId="77777777" w:rsidR="00EF3DD9" w:rsidRDefault="00EF3DD9">
            <w:pPr>
              <w:spacing w:before="0" w:line="256" w:lineRule="auto"/>
              <w:rPr>
                <w:rFonts w:ascii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</w:tbl>
    <w:p w14:paraId="75B0C7C1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19EC37EB" w14:textId="77777777" w:rsidR="00EF3DD9" w:rsidRDefault="00EF3DD9" w:rsidP="00EF3DD9">
      <w:pPr>
        <w:pStyle w:val="Akapitzlist"/>
        <w:numPr>
          <w:ilvl w:val="0"/>
          <w:numId w:val="48"/>
        </w:num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Roślina ozdobna na o żółtych, pachnących kwiatach.</w:t>
      </w:r>
    </w:p>
    <w:p w14:paraId="1629EF24" w14:textId="77777777" w:rsidR="00EF3DD9" w:rsidRDefault="00EF3DD9" w:rsidP="00EF3DD9">
      <w:pPr>
        <w:pStyle w:val="Akapitzlist"/>
        <w:numPr>
          <w:ilvl w:val="0"/>
          <w:numId w:val="48"/>
        </w:num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Krzew ozdobny, żywopłotowy.</w:t>
      </w:r>
    </w:p>
    <w:p w14:paraId="61C7F777" w14:textId="77777777" w:rsidR="00EF3DD9" w:rsidRDefault="00EF3DD9" w:rsidP="00EF3DD9">
      <w:pPr>
        <w:pStyle w:val="Akapitzlist"/>
        <w:numPr>
          <w:ilvl w:val="0"/>
          <w:numId w:val="48"/>
        </w:num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Pierwszy dzień kwietnia, w którym ludzie zgodnie z tradycją oszukują się dla żartu.</w:t>
      </w:r>
    </w:p>
    <w:p w14:paraId="4F6D83B2" w14:textId="77777777" w:rsidR="00EF3DD9" w:rsidRDefault="00EF3DD9" w:rsidP="00EF3DD9">
      <w:pPr>
        <w:pStyle w:val="Akapitzlist"/>
        <w:numPr>
          <w:ilvl w:val="0"/>
          <w:numId w:val="48"/>
        </w:num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Pisanka pomalowana na jeden kolor.</w:t>
      </w:r>
    </w:p>
    <w:p w14:paraId="376219FB" w14:textId="77777777" w:rsidR="00EF3DD9" w:rsidRDefault="00EF3DD9" w:rsidP="00EF3DD9">
      <w:pPr>
        <w:pStyle w:val="Akapitzlist"/>
        <w:numPr>
          <w:ilvl w:val="0"/>
          <w:numId w:val="48"/>
        </w:num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Roślina zielna o białych lub fioletowych kwiatach zebranych w grona.</w:t>
      </w:r>
    </w:p>
    <w:p w14:paraId="498B959D" w14:textId="77777777" w:rsidR="00EF3DD9" w:rsidRDefault="00EF3DD9" w:rsidP="00EF3DD9">
      <w:pPr>
        <w:pStyle w:val="Akapitzlist"/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AF7834D" w14:textId="77777777" w:rsidR="00EF3DD9" w:rsidRDefault="00EF3DD9" w:rsidP="00EF3DD9">
      <w:pPr>
        <w:pStyle w:val="Akapitzlist"/>
        <w:numPr>
          <w:ilvl w:val="1"/>
          <w:numId w:val="47"/>
        </w:num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Odpowiedz na pytania:</w:t>
      </w:r>
    </w:p>
    <w:p w14:paraId="5474DD97" w14:textId="77777777" w:rsidR="00EF3DD9" w:rsidRDefault="00EF3DD9" w:rsidP="00EF3DD9">
      <w:pPr>
        <w:pStyle w:val="Akapitzlist"/>
        <w:numPr>
          <w:ilvl w:val="0"/>
          <w:numId w:val="49"/>
        </w:num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W jakim przypadku/przypadkach występuje ten wyraz? ……………………………………………………………</w:t>
      </w:r>
    </w:p>
    <w:p w14:paraId="2265C1AC" w14:textId="77777777" w:rsidR="00EF3DD9" w:rsidRDefault="00EF3DD9" w:rsidP="00EF3DD9">
      <w:pPr>
        <w:pStyle w:val="Akapitzlist"/>
        <w:numPr>
          <w:ilvl w:val="0"/>
          <w:numId w:val="49"/>
        </w:num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Jak brzmi mianownik tego wyrazu w liczbie pojedynczej? …………………………………………………………</w:t>
      </w:r>
    </w:p>
    <w:p w14:paraId="34C3B8D4" w14:textId="77777777" w:rsidR="00EF3DD9" w:rsidRDefault="00EF3DD9" w:rsidP="00EF3DD9">
      <w:pPr>
        <w:spacing w:before="0" w:after="160" w:line="256" w:lineRule="auto"/>
        <w:ind w:left="72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53967295" w14:textId="77777777" w:rsidR="00EF3DD9" w:rsidRDefault="00EF3DD9" w:rsidP="00EF3DD9">
      <w:pPr>
        <w:pStyle w:val="Akapitzlist"/>
        <w:numPr>
          <w:ilvl w:val="1"/>
          <w:numId w:val="47"/>
        </w:num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Napisz trzy zdania z wyrazem będącym hasłem krzyżówki.</w:t>
      </w:r>
    </w:p>
    <w:p w14:paraId="4DB6A89A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……………………………………………………………………………………………………………………………………………………………………….</w:t>
      </w:r>
    </w:p>
    <w:p w14:paraId="736EFA0D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……………………………………………………………………………………………………………………………………………………………………….</w:t>
      </w:r>
    </w:p>
    <w:p w14:paraId="037BCA53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</w:t>
      </w:r>
    </w:p>
    <w:p w14:paraId="3F0D8089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408CBF5" w14:textId="77777777" w:rsidR="00EF3DD9" w:rsidRDefault="00EF3DD9" w:rsidP="00EF3DD9">
      <w:pPr>
        <w:pStyle w:val="Akapitzlist"/>
        <w:numPr>
          <w:ilvl w:val="0"/>
          <w:numId w:val="47"/>
        </w:numPr>
        <w:spacing w:before="0" w:after="160" w:line="256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Dopisz po 3 przymiotniki do „Słówek Sówki”:</w:t>
      </w:r>
    </w:p>
    <w:p w14:paraId="608534B8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kraszanka - …………………………………………………………………………………………………………………………………………………...</w:t>
      </w:r>
    </w:p>
    <w:p w14:paraId="714451F4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prima aprilis - 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6508F90C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rzeżucha - …………………………………………………………………………………………………………………………………………………….</w:t>
      </w:r>
    </w:p>
    <w:p w14:paraId="2447217F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żonkil- 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.…………………………………………………………………………………………………………………………………………………</w:t>
      </w:r>
    </w:p>
    <w:p w14:paraId="57DCBA56" w14:textId="77777777" w:rsidR="00EF3DD9" w:rsidRDefault="00EF3DD9" w:rsidP="00EF3DD9">
      <w:pPr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bukszpan - 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.……………………………………………………………………………………………………………………………………..</w:t>
      </w:r>
    </w:p>
    <w:p w14:paraId="49E54DBB" w14:textId="77777777" w:rsidR="00EF3DD9" w:rsidRDefault="00EF3DD9" w:rsidP="00EF3DD9">
      <w:pPr>
        <w:pStyle w:val="Akapitzlist"/>
        <w:spacing w:before="0" w:after="160" w:line="256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CE3ECA0" w14:textId="77777777" w:rsidR="00EF3DD9" w:rsidRDefault="00EF3DD9" w:rsidP="00EF3DD9">
      <w:pPr>
        <w:pStyle w:val="Akapitzlist"/>
        <w:numPr>
          <w:ilvl w:val="0"/>
          <w:numId w:val="47"/>
        </w:numPr>
        <w:spacing w:before="0" w:after="160" w:line="256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Podpisz fotografie dzisiejszymi „Słówkami Sówki”</w:t>
      </w:r>
    </w:p>
    <w:p w14:paraId="4EF9B354" w14:textId="3C061419" w:rsidR="00EF3DD9" w:rsidRDefault="00EF3DD9" w:rsidP="00EF3DD9">
      <w:pPr>
        <w:pStyle w:val="Akapitzlist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8C57132" wp14:editId="00FE6F72">
            <wp:simplePos x="0" y="0"/>
            <wp:positionH relativeFrom="column">
              <wp:posOffset>2284095</wp:posOffset>
            </wp:positionH>
            <wp:positionV relativeFrom="paragraph">
              <wp:posOffset>10160</wp:posOffset>
            </wp:positionV>
            <wp:extent cx="1400175" cy="1400175"/>
            <wp:effectExtent l="0" t="0" r="9525" b="9525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18B6F" w14:textId="4F52D70C" w:rsidR="00EF3DD9" w:rsidRDefault="00EF3DD9" w:rsidP="00EF3DD9">
      <w:pPr>
        <w:spacing w:before="0" w:after="160" w:line="256" w:lineRule="auto"/>
        <w:jc w:val="center"/>
      </w:pPr>
      <w:r>
        <w:rPr>
          <w:rFonts w:asciiTheme="minorHAnsi" w:hAnsiTheme="minorHAnsi" w:cstheme="minorHAnsi"/>
          <w:noProof/>
          <w:color w:val="000000" w:themeColor="text1"/>
          <w:shd w:val="clear" w:color="auto" w:fill="FFFFFF"/>
        </w:rPr>
        <w:drawing>
          <wp:inline distT="0" distB="0" distL="0" distR="0" wp14:anchorId="69499D75" wp14:editId="7EC7BAB6">
            <wp:extent cx="899160" cy="899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2A7BD4" wp14:editId="0689E0A7">
            <wp:extent cx="1432560" cy="990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0D13" w14:textId="77777777" w:rsidR="00EF3DD9" w:rsidRDefault="00EF3DD9" w:rsidP="00EF3DD9">
      <w:pPr>
        <w:spacing w:before="0" w:after="160" w:line="256" w:lineRule="auto"/>
      </w:pPr>
      <w:r>
        <w:tab/>
      </w:r>
      <w:r>
        <w:tab/>
      </w:r>
    </w:p>
    <w:p w14:paraId="19154D06" w14:textId="77777777" w:rsidR="00EF3DD9" w:rsidRDefault="00EF3DD9" w:rsidP="00EF3DD9">
      <w:pPr>
        <w:spacing w:before="0" w:after="160" w:line="256" w:lineRule="auto"/>
      </w:pPr>
      <w:r>
        <w:t>……………………………………………</w:t>
      </w:r>
      <w:r>
        <w:tab/>
      </w:r>
      <w:r>
        <w:tab/>
        <w:t xml:space="preserve">  ……………………………………</w:t>
      </w:r>
      <w:r>
        <w:tab/>
        <w:t xml:space="preserve">         ………………………………………….</w:t>
      </w:r>
    </w:p>
    <w:p w14:paraId="61389EB8" w14:textId="40074A78" w:rsidR="00EF3DD9" w:rsidRDefault="00EF3DD9" w:rsidP="00EF3DD9">
      <w:pPr>
        <w:tabs>
          <w:tab w:val="left" w:pos="5640"/>
        </w:tabs>
        <w:spacing w:before="0" w:after="160" w:line="256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9946A9F" wp14:editId="7C901F22">
            <wp:simplePos x="0" y="0"/>
            <wp:positionH relativeFrom="column">
              <wp:posOffset>2465070</wp:posOffset>
            </wp:positionH>
            <wp:positionV relativeFrom="paragraph">
              <wp:posOffset>248285</wp:posOffset>
            </wp:positionV>
            <wp:extent cx="1143000" cy="1113155"/>
            <wp:effectExtent l="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2DCB3F56" wp14:editId="312A3ADA">
            <wp:simplePos x="0" y="0"/>
            <wp:positionH relativeFrom="column">
              <wp:posOffset>83820</wp:posOffset>
            </wp:positionH>
            <wp:positionV relativeFrom="paragraph">
              <wp:posOffset>410210</wp:posOffset>
            </wp:positionV>
            <wp:extent cx="1447800" cy="958850"/>
            <wp:effectExtent l="0" t="0" r="0" b="0"/>
            <wp:wrapTight wrapText="bothSides">
              <wp:wrapPolygon edited="0">
                <wp:start x="0" y="0"/>
                <wp:lineTo x="0" y="21028"/>
                <wp:lineTo x="21316" y="21028"/>
                <wp:lineTo x="2131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DD3E1" w14:textId="77777777" w:rsidR="00EF3DD9" w:rsidRDefault="00EF3DD9" w:rsidP="00EF3DD9">
      <w:pPr>
        <w:tabs>
          <w:tab w:val="left" w:pos="5640"/>
        </w:tabs>
        <w:spacing w:before="0" w:after="160" w:line="256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7D26532C" w14:textId="77777777" w:rsidR="00EF3DD9" w:rsidRDefault="00EF3DD9" w:rsidP="00EF3DD9">
      <w:pPr>
        <w:tabs>
          <w:tab w:val="left" w:pos="5640"/>
        </w:tabs>
        <w:spacing w:before="0" w:after="160" w:line="256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……………………………………            ……………………………………...</w:t>
      </w:r>
    </w:p>
    <w:p w14:paraId="4251C987" w14:textId="77777777" w:rsidR="00EF3DD9" w:rsidRDefault="00EF3DD9" w:rsidP="00EF3DD9">
      <w:pPr>
        <w:rPr>
          <w:rFonts w:asciiTheme="minorHAnsi" w:hAnsiTheme="minorHAnsi" w:cstheme="minorHAnsi"/>
          <w:b/>
          <w:bCs/>
        </w:rPr>
      </w:pPr>
    </w:p>
    <w:p w14:paraId="56AD1456" w14:textId="77777777" w:rsidR="00EF3DD9" w:rsidRDefault="00EF3DD9" w:rsidP="00EF3DD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4. Opowiedz o zwyczajach wielkanocnych panujących z Twoim domu. Twoja wypowiedź powinna zawierać minimum 5 zdań.</w:t>
      </w:r>
    </w:p>
    <w:p w14:paraId="48F20E58" w14:textId="77777777" w:rsidR="00EF3DD9" w:rsidRDefault="00EF3DD9" w:rsidP="00EF3D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091D1D6A" w14:textId="77777777" w:rsidR="00EF3DD9" w:rsidRDefault="00EF3DD9" w:rsidP="00EF3D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3CFE1E03" w14:textId="77777777" w:rsidR="00EF3DD9" w:rsidRDefault="00EF3DD9" w:rsidP="00EF3D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7BD21CE6" w14:textId="77777777" w:rsidR="00EF3DD9" w:rsidRDefault="00EF3DD9" w:rsidP="00EF3D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46AB8C28" w14:textId="77777777" w:rsidR="00EF3DD9" w:rsidRDefault="00EF3DD9" w:rsidP="00EF3D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35B4C99F" w14:textId="6A7294DA" w:rsidR="00FA5C34" w:rsidRPr="00FA5C34" w:rsidRDefault="00FA5C34" w:rsidP="00FA5C34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sectPr w:rsidR="00FA5C34" w:rsidRPr="00FA5C34" w:rsidSect="00C31464">
      <w:footerReference w:type="default" r:id="rId13"/>
      <w:pgSz w:w="11906" w:h="16838" w:code="9"/>
      <w:pgMar w:top="284" w:right="707" w:bottom="568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66531" w14:textId="77777777" w:rsidR="00A5560E" w:rsidRDefault="00A5560E">
      <w:pPr>
        <w:spacing w:line="240" w:lineRule="auto"/>
      </w:pPr>
      <w:r>
        <w:separator/>
      </w:r>
    </w:p>
  </w:endnote>
  <w:endnote w:type="continuationSeparator" w:id="0">
    <w:p w14:paraId="3407D205" w14:textId="77777777" w:rsidR="00A5560E" w:rsidRDefault="00A5560E">
      <w:pPr>
        <w:spacing w:line="240" w:lineRule="auto"/>
      </w:pPr>
      <w:r>
        <w:continuationSeparator/>
      </w:r>
    </w:p>
  </w:endnote>
  <w:endnote w:type="continuationNotice" w:id="1">
    <w:p w14:paraId="40794708" w14:textId="77777777" w:rsidR="00A5560E" w:rsidRDefault="00A5560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A8144C" w:rsidRPr="00C70628" w:rsidRDefault="00A8144C">
    <w:pPr>
      <w:pStyle w:val="Stopka"/>
      <w:jc w:val="right"/>
      <w:rPr>
        <w:noProof/>
      </w:rPr>
    </w:pPr>
  </w:p>
  <w:p w14:paraId="73AC3062" w14:textId="77777777" w:rsidR="00A8144C" w:rsidRPr="00C70628" w:rsidRDefault="00A8144C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5CB72" w14:textId="77777777" w:rsidR="00A5560E" w:rsidRDefault="00A5560E">
      <w:pPr>
        <w:spacing w:line="240" w:lineRule="auto"/>
      </w:pPr>
      <w:r>
        <w:separator/>
      </w:r>
    </w:p>
  </w:footnote>
  <w:footnote w:type="continuationSeparator" w:id="0">
    <w:p w14:paraId="2289AE6A" w14:textId="77777777" w:rsidR="00A5560E" w:rsidRDefault="00A5560E">
      <w:pPr>
        <w:spacing w:line="240" w:lineRule="auto"/>
      </w:pPr>
      <w:r>
        <w:continuationSeparator/>
      </w:r>
    </w:p>
  </w:footnote>
  <w:footnote w:type="continuationNotice" w:id="1">
    <w:p w14:paraId="491CD5E4" w14:textId="77777777" w:rsidR="00A5560E" w:rsidRDefault="00A5560E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77DFF"/>
    <w:multiLevelType w:val="hybridMultilevel"/>
    <w:tmpl w:val="5FC8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49770E"/>
    <w:multiLevelType w:val="hybridMultilevel"/>
    <w:tmpl w:val="DCCAD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497AC7"/>
    <w:multiLevelType w:val="hybridMultilevel"/>
    <w:tmpl w:val="5D4E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82DB9"/>
    <w:multiLevelType w:val="hybridMultilevel"/>
    <w:tmpl w:val="E2C8A2B0"/>
    <w:lvl w:ilvl="0" w:tplc="01D0D02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62C85"/>
    <w:multiLevelType w:val="hybridMultilevel"/>
    <w:tmpl w:val="2BAE3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07872"/>
    <w:multiLevelType w:val="multilevel"/>
    <w:tmpl w:val="12C2192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1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151E89"/>
    <w:multiLevelType w:val="hybridMultilevel"/>
    <w:tmpl w:val="52E0A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9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8"/>
    <w:lvlOverride w:ilvl="0">
      <w:startOverride w:val="1"/>
    </w:lvlOverride>
  </w:num>
  <w:num w:numId="3">
    <w:abstractNumId w:val="28"/>
  </w:num>
  <w:num w:numId="4">
    <w:abstractNumId w:val="28"/>
    <w:lvlOverride w:ilvl="0">
      <w:startOverride w:val="1"/>
    </w:lvlOverride>
  </w:num>
  <w:num w:numId="5">
    <w:abstractNumId w:val="8"/>
  </w:num>
  <w:num w:numId="6">
    <w:abstractNumId w:val="28"/>
    <w:lvlOverride w:ilvl="0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0"/>
  </w:num>
  <w:num w:numId="20">
    <w:abstractNumId w:val="10"/>
  </w:num>
  <w:num w:numId="21">
    <w:abstractNumId w:val="26"/>
  </w:num>
  <w:num w:numId="22">
    <w:abstractNumId w:val="24"/>
  </w:num>
  <w:num w:numId="23">
    <w:abstractNumId w:val="21"/>
  </w:num>
  <w:num w:numId="24">
    <w:abstractNumId w:val="19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3"/>
  </w:num>
  <w:num w:numId="36">
    <w:abstractNumId w:val="29"/>
  </w:num>
  <w:num w:numId="37">
    <w:abstractNumId w:val="22"/>
  </w:num>
  <w:num w:numId="38">
    <w:abstractNumId w:val="31"/>
  </w:num>
  <w:num w:numId="39">
    <w:abstractNumId w:val="13"/>
  </w:num>
  <w:num w:numId="40">
    <w:abstractNumId w:val="25"/>
  </w:num>
  <w:num w:numId="41">
    <w:abstractNumId w:val="17"/>
  </w:num>
  <w:num w:numId="42">
    <w:abstractNumId w:val="9"/>
  </w:num>
  <w:num w:numId="43">
    <w:abstractNumId w:val="18"/>
  </w:num>
  <w:num w:numId="44">
    <w:abstractNumId w:val="27"/>
  </w:num>
  <w:num w:numId="45">
    <w:abstractNumId w:val="14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2461F"/>
    <w:rsid w:val="000616FA"/>
    <w:rsid w:val="0006567E"/>
    <w:rsid w:val="000760DB"/>
    <w:rsid w:val="000837C2"/>
    <w:rsid w:val="00093E79"/>
    <w:rsid w:val="000E3272"/>
    <w:rsid w:val="000F00E7"/>
    <w:rsid w:val="00122172"/>
    <w:rsid w:val="0016766E"/>
    <w:rsid w:val="00170063"/>
    <w:rsid w:val="00175643"/>
    <w:rsid w:val="00184DF4"/>
    <w:rsid w:val="00187FC9"/>
    <w:rsid w:val="001B2338"/>
    <w:rsid w:val="001D6A80"/>
    <w:rsid w:val="002061A9"/>
    <w:rsid w:val="00216BB2"/>
    <w:rsid w:val="00217B64"/>
    <w:rsid w:val="00235579"/>
    <w:rsid w:val="00257FAA"/>
    <w:rsid w:val="00263938"/>
    <w:rsid w:val="00281A5A"/>
    <w:rsid w:val="002E78EB"/>
    <w:rsid w:val="002F25A8"/>
    <w:rsid w:val="00305E55"/>
    <w:rsid w:val="00324AA6"/>
    <w:rsid w:val="003407A9"/>
    <w:rsid w:val="00340DC9"/>
    <w:rsid w:val="00350BD5"/>
    <w:rsid w:val="00444F02"/>
    <w:rsid w:val="00461760"/>
    <w:rsid w:val="00490CC6"/>
    <w:rsid w:val="004B1F9B"/>
    <w:rsid w:val="004F05F9"/>
    <w:rsid w:val="004F5368"/>
    <w:rsid w:val="005509B2"/>
    <w:rsid w:val="005556DB"/>
    <w:rsid w:val="005868D3"/>
    <w:rsid w:val="005C0352"/>
    <w:rsid w:val="005C6D45"/>
    <w:rsid w:val="005D58F7"/>
    <w:rsid w:val="00617D63"/>
    <w:rsid w:val="00643D1A"/>
    <w:rsid w:val="00674588"/>
    <w:rsid w:val="006A7B57"/>
    <w:rsid w:val="006D44C5"/>
    <w:rsid w:val="006F2EEB"/>
    <w:rsid w:val="00713672"/>
    <w:rsid w:val="0073562D"/>
    <w:rsid w:val="007703A6"/>
    <w:rsid w:val="007B07DE"/>
    <w:rsid w:val="00802CA4"/>
    <w:rsid w:val="0081682F"/>
    <w:rsid w:val="008270A2"/>
    <w:rsid w:val="00853F77"/>
    <w:rsid w:val="00885CE1"/>
    <w:rsid w:val="008907FF"/>
    <w:rsid w:val="00895090"/>
    <w:rsid w:val="008B24DA"/>
    <w:rsid w:val="008B696C"/>
    <w:rsid w:val="008B6BEE"/>
    <w:rsid w:val="008F78D7"/>
    <w:rsid w:val="008F7C09"/>
    <w:rsid w:val="00901A7F"/>
    <w:rsid w:val="009200C1"/>
    <w:rsid w:val="00975AEC"/>
    <w:rsid w:val="00980085"/>
    <w:rsid w:val="00997127"/>
    <w:rsid w:val="009B5559"/>
    <w:rsid w:val="009D216F"/>
    <w:rsid w:val="009D3248"/>
    <w:rsid w:val="00A5560E"/>
    <w:rsid w:val="00A65E8A"/>
    <w:rsid w:val="00A8144C"/>
    <w:rsid w:val="00A87896"/>
    <w:rsid w:val="00AC1EE7"/>
    <w:rsid w:val="00AD69F2"/>
    <w:rsid w:val="00B62F77"/>
    <w:rsid w:val="00B650C6"/>
    <w:rsid w:val="00B9175E"/>
    <w:rsid w:val="00BA63C2"/>
    <w:rsid w:val="00BC1128"/>
    <w:rsid w:val="00BC3221"/>
    <w:rsid w:val="00BC6939"/>
    <w:rsid w:val="00BD0BC4"/>
    <w:rsid w:val="00BE1875"/>
    <w:rsid w:val="00BE45C8"/>
    <w:rsid w:val="00BF2331"/>
    <w:rsid w:val="00BF7463"/>
    <w:rsid w:val="00C2140C"/>
    <w:rsid w:val="00C30889"/>
    <w:rsid w:val="00C31464"/>
    <w:rsid w:val="00C63843"/>
    <w:rsid w:val="00C70628"/>
    <w:rsid w:val="00C76088"/>
    <w:rsid w:val="00C90A2E"/>
    <w:rsid w:val="00C933D5"/>
    <w:rsid w:val="00CC5861"/>
    <w:rsid w:val="00D30B81"/>
    <w:rsid w:val="00D3649E"/>
    <w:rsid w:val="00D65327"/>
    <w:rsid w:val="00DF0FDA"/>
    <w:rsid w:val="00E142DA"/>
    <w:rsid w:val="00E16F51"/>
    <w:rsid w:val="00E67B7D"/>
    <w:rsid w:val="00EB0B6E"/>
    <w:rsid w:val="00EE70C1"/>
    <w:rsid w:val="00EF3DD9"/>
    <w:rsid w:val="00F169E1"/>
    <w:rsid w:val="00F21717"/>
    <w:rsid w:val="00F74F71"/>
    <w:rsid w:val="00F77B79"/>
    <w:rsid w:val="00F866A8"/>
    <w:rsid w:val="00F94BD2"/>
    <w:rsid w:val="00FA5C34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2021-03-09T04:08:00Z</dcterms:created>
  <dcterms:modified xsi:type="dcterms:W3CDTF">2021-03-09T04:08:00Z</dcterms:modified>
</cp:coreProperties>
</file>